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AAE7" w14:textId="3D53E6DF" w:rsidR="00D2554F" w:rsidRDefault="000235D5" w:rsidP="00F21760">
      <w:pPr>
        <w:pStyle w:val="BodyTextSI"/>
        <w:rPr>
          <w:i/>
          <w:iCs/>
        </w:rPr>
      </w:pPr>
      <w:r>
        <w:t>Members</w:t>
      </w:r>
      <w:r w:rsidR="00C363BD">
        <w:t xml:space="preserve"> of the </w:t>
      </w:r>
      <w:r w:rsidR="00FB555E" w:rsidRPr="00FB555E">
        <w:rPr>
          <w:i/>
          <w:iCs/>
        </w:rPr>
        <w:t>Livestock and Feedlot (</w:t>
      </w:r>
      <w:r w:rsidR="00EE27C2">
        <w:rPr>
          <w:i/>
          <w:iCs/>
        </w:rPr>
        <w:t>Livestock Operations</w:t>
      </w:r>
      <w:r w:rsidR="00FB555E">
        <w:rPr>
          <w:i/>
          <w:iCs/>
        </w:rPr>
        <w:t>)</w:t>
      </w:r>
      <w:r w:rsidR="00904539" w:rsidRPr="00904539">
        <w:rPr>
          <w:i/>
          <w:iCs/>
        </w:rPr>
        <w:t xml:space="preserve"> </w:t>
      </w:r>
      <w:r w:rsidR="00A35EDC">
        <w:rPr>
          <w:i/>
          <w:iCs/>
        </w:rPr>
        <w:t>Project</w:t>
      </w:r>
      <w:r w:rsidR="00C363BD" w:rsidRPr="00C363BD">
        <w:rPr>
          <w:i/>
          <w:iCs/>
        </w:rPr>
        <w:t xml:space="preserve"> Technical Committee</w:t>
      </w:r>
      <w:r w:rsidR="00C363BD">
        <w:t xml:space="preserve"> </w:t>
      </w:r>
      <w:r w:rsidR="003C6228">
        <w:t xml:space="preserve">have </w:t>
      </w:r>
      <w:r w:rsidR="00F21760">
        <w:t xml:space="preserve">been identified as someone with in-depth knowledge of </w:t>
      </w:r>
      <w:r w:rsidR="00C363BD">
        <w:t>their</w:t>
      </w:r>
      <w:r w:rsidR="00F21760">
        <w:t xml:space="preserve"> field, who is willing to </w:t>
      </w:r>
      <w:r w:rsidR="00C363BD">
        <w:t xml:space="preserve">volunteer as a participant in a project to review and develop training package products </w:t>
      </w:r>
      <w:r w:rsidR="00904539">
        <w:t xml:space="preserve">in the </w:t>
      </w:r>
      <w:r w:rsidR="00D174E3">
        <w:rPr>
          <w:i/>
          <w:iCs/>
          <w:lang w:val="en-US"/>
        </w:rPr>
        <w:t>AH</w:t>
      </w:r>
      <w:r w:rsidR="00D174E3" w:rsidRPr="008C45E4">
        <w:rPr>
          <w:i/>
          <w:iCs/>
          <w:lang w:val="en-US"/>
        </w:rPr>
        <w:t>C Agriculture, Horticulture and Conservation and Land Management Training Package</w:t>
      </w:r>
      <w:r w:rsidR="00D174E3">
        <w:rPr>
          <w:i/>
          <w:iCs/>
        </w:rPr>
        <w:t>.</w:t>
      </w:r>
    </w:p>
    <w:p w14:paraId="72AE7997" w14:textId="6E7AB2CF" w:rsidR="00F21760" w:rsidRDefault="000235D5" w:rsidP="00F21760">
      <w:pPr>
        <w:pStyle w:val="BodyTextSI"/>
      </w:pPr>
      <w:r>
        <w:t xml:space="preserve">The Technical Committee </w:t>
      </w:r>
      <w:r w:rsidR="00F21760">
        <w:t xml:space="preserve">will help shape the training package products that are developed, ensuring they meet industry needs and produce real-life job outcomes. </w:t>
      </w:r>
    </w:p>
    <w:p w14:paraId="429E60EE" w14:textId="77777777" w:rsidR="00111640" w:rsidRDefault="00111640" w:rsidP="00F21760">
      <w:pPr>
        <w:pStyle w:val="BodyTextSI"/>
      </w:pPr>
    </w:p>
    <w:p w14:paraId="48487C39" w14:textId="18704541" w:rsidR="000426B1" w:rsidRDefault="000426B1" w:rsidP="000426B1">
      <w:pPr>
        <w:pStyle w:val="Heading3SI"/>
      </w:pPr>
      <w:r>
        <w:t xml:space="preserve">How </w:t>
      </w:r>
      <w:r w:rsidR="000235D5">
        <w:t>Technical Committee member</w:t>
      </w:r>
      <w:r>
        <w:t xml:space="preserve"> input contributes to the project</w:t>
      </w:r>
    </w:p>
    <w:p w14:paraId="1FD27498" w14:textId="7D5F40A4" w:rsidR="000426B1" w:rsidRDefault="000235D5" w:rsidP="000426B1">
      <w:pPr>
        <w:pStyle w:val="SIBodyText"/>
      </w:pPr>
      <w:r w:rsidRPr="000235D5">
        <w:t>Technical Committee member</w:t>
      </w:r>
      <w:r>
        <w:t>s</w:t>
      </w:r>
      <w:r w:rsidRPr="000235D5">
        <w:t xml:space="preserve"> </w:t>
      </w:r>
      <w:r w:rsidR="000426B1" w:rsidRPr="00C363BD">
        <w:t xml:space="preserve">provide expert intelligence and advice to Skills </w:t>
      </w:r>
      <w:r w:rsidR="000426B1">
        <w:t>Insight</w:t>
      </w:r>
      <w:r w:rsidR="000426B1" w:rsidRPr="00C363BD">
        <w:t xml:space="preserve"> on the required skills and knowledge in contemporary workplaces, as well as emerging industry practices and future training </w:t>
      </w:r>
      <w:r w:rsidR="000426B1">
        <w:t>requirements</w:t>
      </w:r>
      <w:r w:rsidR="000426B1" w:rsidRPr="00C363BD">
        <w:t>.</w:t>
      </w:r>
    </w:p>
    <w:p w14:paraId="67CFB58C" w14:textId="45621133" w:rsidR="000426B1" w:rsidRDefault="000235D5" w:rsidP="000426B1">
      <w:pPr>
        <w:pStyle w:val="SIBodyText"/>
      </w:pPr>
      <w:r w:rsidRPr="000235D5">
        <w:t>Technical Committee member</w:t>
      </w:r>
      <w:r w:rsidR="000426B1">
        <w:t xml:space="preserve"> input may include:</w:t>
      </w:r>
    </w:p>
    <w:p w14:paraId="26749CE5" w14:textId="77777777" w:rsidR="000426B1" w:rsidRDefault="000426B1" w:rsidP="004502B7">
      <w:pPr>
        <w:pStyle w:val="SIDotpoints"/>
        <w:numPr>
          <w:ilvl w:val="0"/>
          <w:numId w:val="8"/>
        </w:numPr>
      </w:pPr>
      <w:r>
        <w:t>Identifying key job roles and required skills</w:t>
      </w:r>
    </w:p>
    <w:p w14:paraId="5D5DD087" w14:textId="46111439" w:rsidR="000235D5" w:rsidRDefault="000235D5" w:rsidP="004502B7">
      <w:pPr>
        <w:pStyle w:val="SIDotpoints"/>
        <w:numPr>
          <w:ilvl w:val="0"/>
          <w:numId w:val="8"/>
        </w:numPr>
      </w:pPr>
      <w:r>
        <w:t>Recommending key stakeholders and consultation methods specific to the project needs</w:t>
      </w:r>
    </w:p>
    <w:p w14:paraId="62B3B948" w14:textId="08ED27EE" w:rsidR="000426B1" w:rsidRPr="009821F0" w:rsidRDefault="000426B1" w:rsidP="004502B7">
      <w:pPr>
        <w:pStyle w:val="SIDotpoints"/>
        <w:numPr>
          <w:ilvl w:val="0"/>
          <w:numId w:val="8"/>
        </w:numPr>
      </w:pPr>
      <w:r w:rsidRPr="009821F0">
        <w:t xml:space="preserve">Ensuring terminology, tasks and </w:t>
      </w:r>
      <w:r w:rsidR="000235D5">
        <w:t>sub-tasks</w:t>
      </w:r>
      <w:r w:rsidRPr="009821F0">
        <w:t xml:space="preserve"> conform to industry requirements within units of competency and that assessment requirements and conditions identified are reasonable and practicable.</w:t>
      </w:r>
    </w:p>
    <w:p w14:paraId="23D7F2EC" w14:textId="77777777" w:rsidR="000426B1" w:rsidRDefault="000426B1" w:rsidP="004502B7">
      <w:pPr>
        <w:pStyle w:val="SIDotpoints"/>
        <w:numPr>
          <w:ilvl w:val="0"/>
          <w:numId w:val="8"/>
        </w:numPr>
      </w:pPr>
      <w:r>
        <w:t>Validating training package products so that they address current and future industry needs.</w:t>
      </w:r>
    </w:p>
    <w:p w14:paraId="2E8F1390" w14:textId="77777777" w:rsidR="000426B1" w:rsidRDefault="000426B1" w:rsidP="000426B1">
      <w:pPr>
        <w:pStyle w:val="DotpointsSI"/>
      </w:pPr>
    </w:p>
    <w:p w14:paraId="41EE4E42" w14:textId="6247E8BB" w:rsidR="000426B1" w:rsidRDefault="000426B1" w:rsidP="000426B1">
      <w:pPr>
        <w:pStyle w:val="Heading3SI"/>
      </w:pPr>
      <w:r>
        <w:t xml:space="preserve">What </w:t>
      </w:r>
      <w:r w:rsidR="000235D5" w:rsidRPr="000235D5">
        <w:t xml:space="preserve">Technical Committee members </w:t>
      </w:r>
      <w:r>
        <w:t>may be asked to do</w:t>
      </w:r>
    </w:p>
    <w:p w14:paraId="6E3D16BC" w14:textId="415069BA" w:rsidR="000426B1" w:rsidRDefault="000426B1" w:rsidP="004502B7">
      <w:pPr>
        <w:pStyle w:val="DotpointsSI"/>
        <w:numPr>
          <w:ilvl w:val="0"/>
          <w:numId w:val="9"/>
        </w:numPr>
      </w:pPr>
      <w:r>
        <w:t>Confirm that industry and licensing/regulatory requirements are met in the materials developed where applicable</w:t>
      </w:r>
      <w:r w:rsidR="00E40BE7">
        <w:t>, and advise on relevant organisations that will need to provide support for these licensing/regulatory requirements</w:t>
      </w:r>
    </w:p>
    <w:p w14:paraId="389E258E" w14:textId="77777777" w:rsidR="000426B1" w:rsidRDefault="000426B1" w:rsidP="004502B7">
      <w:pPr>
        <w:pStyle w:val="DotpointsSI"/>
        <w:numPr>
          <w:ilvl w:val="0"/>
          <w:numId w:val="9"/>
        </w:numPr>
      </w:pPr>
      <w:r>
        <w:t>Attend meetings/workshops (either online or in person) to share input and contribute expertise on the development of draft products</w:t>
      </w:r>
    </w:p>
    <w:p w14:paraId="26138AC9" w14:textId="77777777" w:rsidR="000426B1" w:rsidRDefault="000426B1" w:rsidP="004502B7">
      <w:pPr>
        <w:pStyle w:val="DotpointsSI"/>
        <w:numPr>
          <w:ilvl w:val="0"/>
          <w:numId w:val="9"/>
        </w:numPr>
      </w:pPr>
      <w:r>
        <w:t>Provide feedback via feedback hub, email, phone or at face-to-face meetings/workshops and webinars</w:t>
      </w:r>
    </w:p>
    <w:p w14:paraId="56BFFE76" w14:textId="77777777" w:rsidR="000426B1" w:rsidRDefault="000426B1" w:rsidP="004502B7">
      <w:pPr>
        <w:pStyle w:val="DotpointsSI"/>
        <w:numPr>
          <w:ilvl w:val="0"/>
          <w:numId w:val="9"/>
        </w:numPr>
      </w:pPr>
      <w:r>
        <w:t>Share project materials with other experts within their networks for their input and feedback</w:t>
      </w:r>
    </w:p>
    <w:p w14:paraId="7F252969" w14:textId="77777777" w:rsidR="00E40BE7" w:rsidRDefault="000426B1" w:rsidP="004502B7">
      <w:pPr>
        <w:pStyle w:val="DotpointsSI"/>
        <w:numPr>
          <w:ilvl w:val="0"/>
          <w:numId w:val="9"/>
        </w:numPr>
      </w:pPr>
      <w:r>
        <w:t>Help spread the word through their networks so that other interested parties can be involved and made aware of the work taking place that may impact them</w:t>
      </w:r>
    </w:p>
    <w:p w14:paraId="339ABC5F" w14:textId="20D59874" w:rsidR="0079747E" w:rsidRDefault="00E40BE7" w:rsidP="004502B7">
      <w:pPr>
        <w:pStyle w:val="DotpointsSI"/>
        <w:numPr>
          <w:ilvl w:val="0"/>
          <w:numId w:val="9"/>
        </w:numPr>
      </w:pPr>
      <w:r>
        <w:lastRenderedPageBreak/>
        <w:t>Provide confirmation of the draft products prior to submission for endorsement</w:t>
      </w:r>
      <w:r w:rsidR="000426B1">
        <w:t>.</w:t>
      </w:r>
    </w:p>
    <w:p w14:paraId="6409768B" w14:textId="77777777" w:rsidR="00C363BD" w:rsidRDefault="00C363BD" w:rsidP="00C363BD">
      <w:pPr>
        <w:pStyle w:val="DotpointsSI"/>
      </w:pPr>
    </w:p>
    <w:p w14:paraId="62B82EF9" w14:textId="4B5D87A2" w:rsidR="0079747E" w:rsidRDefault="0079747E" w:rsidP="0079747E">
      <w:pPr>
        <w:pStyle w:val="Heading3SI"/>
      </w:pPr>
      <w:r>
        <w:t xml:space="preserve">How will </w:t>
      </w:r>
      <w:r w:rsidR="00E40BE7" w:rsidRPr="00E40BE7">
        <w:t>Technical Committee member</w:t>
      </w:r>
      <w:r w:rsidR="00E40BE7">
        <w:t>’</w:t>
      </w:r>
      <w:r w:rsidR="00E40BE7" w:rsidRPr="00E40BE7">
        <w:t xml:space="preserve">s </w:t>
      </w:r>
      <w:r w:rsidR="00E40BE7">
        <w:t xml:space="preserve">personal </w:t>
      </w:r>
      <w:r>
        <w:t>details be used?</w:t>
      </w:r>
    </w:p>
    <w:p w14:paraId="41F0E0FA" w14:textId="5D93BB39" w:rsidR="00D83F3A" w:rsidRDefault="00586A4F" w:rsidP="0079747E">
      <w:pPr>
        <w:pStyle w:val="DotpointsSI"/>
      </w:pPr>
      <w:r>
        <w:t xml:space="preserve">All </w:t>
      </w:r>
      <w:r w:rsidR="00E40BE7" w:rsidRPr="00E40BE7">
        <w:t xml:space="preserve">Technical Committee member </w:t>
      </w:r>
      <w:r>
        <w:t>i</w:t>
      </w:r>
      <w:r w:rsidR="00D83F3A">
        <w:t xml:space="preserve">nformation will be used and protected according to </w:t>
      </w:r>
      <w:r>
        <w:t>the Skills Insight</w:t>
      </w:r>
      <w:r w:rsidR="00D83F3A">
        <w:t xml:space="preserve"> Privacy Policy available at </w:t>
      </w:r>
      <w:hyperlink r:id="rId11" w:history="1">
        <w:r w:rsidR="00D83F3A" w:rsidRPr="002421B0">
          <w:rPr>
            <w:rStyle w:val="Hyperlink"/>
            <w:color w:val="5967AF" w:themeColor="accent1"/>
          </w:rPr>
          <w:t>https://skillsinsight.com.au/privacy-policy/</w:t>
        </w:r>
      </w:hyperlink>
      <w:r w:rsidR="00D83F3A">
        <w:t xml:space="preserve">. </w:t>
      </w:r>
    </w:p>
    <w:p w14:paraId="2D6E905B" w14:textId="77777777" w:rsidR="00D83F3A" w:rsidRDefault="00D83F3A" w:rsidP="0079747E">
      <w:pPr>
        <w:pStyle w:val="DotpointsSI"/>
      </w:pPr>
    </w:p>
    <w:p w14:paraId="204A4392" w14:textId="571721DA" w:rsidR="0079747E" w:rsidRDefault="00D83F3A" w:rsidP="0079747E">
      <w:pPr>
        <w:pStyle w:val="DotpointsSI"/>
      </w:pPr>
      <w:r w:rsidRPr="00D83F3A">
        <w:t>In</w:t>
      </w:r>
      <w:r>
        <w:t xml:space="preserve"> addition, in</w:t>
      </w:r>
      <w:r w:rsidRPr="00D83F3A">
        <w:t xml:space="preserve"> order to adhere to policies associated with developing training package products (as outlined in the </w:t>
      </w:r>
      <w:hyperlink r:id="rId12" w:history="1">
        <w:r w:rsidRPr="002421B0">
          <w:rPr>
            <w:rStyle w:val="Hyperlink"/>
            <w:color w:val="5967AF" w:themeColor="accent1"/>
          </w:rPr>
          <w:t>Training Package Products Development and Endorsement Process Policy</w:t>
        </w:r>
      </w:hyperlink>
      <w:r w:rsidRPr="00D83F3A">
        <w:t xml:space="preserve">), Skills Insight may be required to display </w:t>
      </w:r>
      <w:r w:rsidR="00586A4F">
        <w:t>the</w:t>
      </w:r>
      <w:r w:rsidRPr="00D83F3A">
        <w:t xml:space="preserve"> name and organisation </w:t>
      </w:r>
      <w:r w:rsidR="00586A4F">
        <w:t xml:space="preserve">of </w:t>
      </w:r>
      <w:r w:rsidR="00E40BE7" w:rsidRPr="00E40BE7">
        <w:t xml:space="preserve">Technical Committee members </w:t>
      </w:r>
      <w:r w:rsidRPr="00D83F3A">
        <w:t xml:space="preserve">on the </w:t>
      </w:r>
      <w:r w:rsidR="00586A4F">
        <w:t xml:space="preserve">relevant </w:t>
      </w:r>
      <w:r w:rsidRPr="00D83F3A">
        <w:t>project webpage</w:t>
      </w:r>
      <w:r w:rsidR="00586A4F">
        <w:t xml:space="preserve"> on the Skills Insight website</w:t>
      </w:r>
      <w:r w:rsidRPr="00D83F3A">
        <w:t xml:space="preserve"> and </w:t>
      </w:r>
      <w:r w:rsidR="00300845">
        <w:t xml:space="preserve">in training package product </w:t>
      </w:r>
      <w:r w:rsidRPr="00D83F3A">
        <w:t xml:space="preserve">submission documentation, identifying </w:t>
      </w:r>
      <w:r w:rsidR="00586A4F">
        <w:t>them</w:t>
      </w:r>
      <w:r w:rsidRPr="00D83F3A">
        <w:t xml:space="preserve"> as someone who has contributed to this project. Should </w:t>
      </w:r>
      <w:r w:rsidR="00300845">
        <w:t xml:space="preserve">a </w:t>
      </w:r>
      <w:r w:rsidR="00E40BE7" w:rsidRPr="00E40BE7">
        <w:t xml:space="preserve">Technical Committee member </w:t>
      </w:r>
      <w:r w:rsidRPr="00D83F3A">
        <w:t>wish to remain anonymous</w:t>
      </w:r>
      <w:r w:rsidR="00300845">
        <w:t xml:space="preserve"> they can inform Skills Insight and only their organisation name will be published. </w:t>
      </w:r>
    </w:p>
    <w:p w14:paraId="26DABC50" w14:textId="77777777" w:rsidR="00D83F3A" w:rsidRDefault="00D83F3A" w:rsidP="0079747E">
      <w:pPr>
        <w:pStyle w:val="DotpointsSI"/>
      </w:pPr>
    </w:p>
    <w:p w14:paraId="46152842" w14:textId="77777777" w:rsidR="00C53E73" w:rsidRDefault="00C53E73" w:rsidP="00897CDA">
      <w:pPr>
        <w:pStyle w:val="SIHeading3"/>
        <w:sectPr w:rsidR="00C53E73" w:rsidSect="009D6B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312" w:right="1247" w:bottom="1361" w:left="1247" w:header="142" w:footer="709" w:gutter="0"/>
          <w:cols w:space="708"/>
          <w:titlePg/>
          <w:docGrid w:linePitch="360"/>
        </w:sectPr>
      </w:pPr>
    </w:p>
    <w:p w14:paraId="10A722F8" w14:textId="39952DF3" w:rsidR="0079747E" w:rsidRDefault="001C5A53" w:rsidP="00897CDA">
      <w:pPr>
        <w:pStyle w:val="SIHeading3"/>
      </w:pPr>
      <w:r>
        <w:lastRenderedPageBreak/>
        <w:t>Livestock Operations</w:t>
      </w:r>
      <w:r w:rsidR="0003402C" w:rsidRPr="0003402C">
        <w:t xml:space="preserve"> Project</w:t>
      </w:r>
      <w:r w:rsidR="0003402C">
        <w:t xml:space="preserve"> </w:t>
      </w:r>
      <w:r w:rsidR="0003402C" w:rsidRPr="0003402C">
        <w:t>Technical Committee</w:t>
      </w:r>
      <w:r w:rsidR="0003402C">
        <w:t xml:space="preserve"> members</w:t>
      </w:r>
    </w:p>
    <w:tbl>
      <w:tblPr>
        <w:tblW w:w="14596" w:type="dxa"/>
        <w:tblBorders>
          <w:top w:val="single" w:sz="4" w:space="0" w:color="4C7D2C" w:themeColor="accent5"/>
          <w:bottom w:val="single" w:sz="4" w:space="0" w:color="4C7D2C" w:themeColor="accent5"/>
          <w:insideH w:val="single" w:sz="4" w:space="0" w:color="4C7D2C" w:themeColor="accent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1"/>
        <w:gridCol w:w="2126"/>
        <w:gridCol w:w="2836"/>
        <w:gridCol w:w="2693"/>
      </w:tblGrid>
      <w:tr w:rsidR="00E40BE7" w:rsidRPr="002F744B" w14:paraId="1CFEE456" w14:textId="498D2B0B" w:rsidTr="0060111C">
        <w:trPr>
          <w:trHeight w:val="300"/>
          <w:tblHeader/>
        </w:trPr>
        <w:tc>
          <w:tcPr>
            <w:tcW w:w="3470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979B" w14:textId="77777777" w:rsidR="00E40BE7" w:rsidRPr="002F744B" w:rsidRDefault="00E40BE7" w:rsidP="002F744B">
            <w:pPr>
              <w:pStyle w:val="SITableHeading1"/>
            </w:pPr>
            <w:r w:rsidRPr="002F744B">
              <w:t>Organisation</w:t>
            </w:r>
          </w:p>
        </w:tc>
        <w:tc>
          <w:tcPr>
            <w:tcW w:w="3471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20B" w14:textId="77777777" w:rsidR="00E40BE7" w:rsidRPr="002F744B" w:rsidRDefault="00E40BE7" w:rsidP="002F744B">
            <w:pPr>
              <w:pStyle w:val="SITableHeading1"/>
            </w:pPr>
            <w:r w:rsidRPr="002F744B">
              <w:t>Name</w:t>
            </w:r>
          </w:p>
        </w:tc>
        <w:tc>
          <w:tcPr>
            <w:tcW w:w="2126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5B8119BA" w14:textId="4AA96693" w:rsidR="00E40BE7" w:rsidRPr="002F744B" w:rsidRDefault="00E40BE7" w:rsidP="002F744B">
            <w:pPr>
              <w:pStyle w:val="SITableHeading1"/>
            </w:pPr>
            <w:r w:rsidRPr="002F744B">
              <w:t>Location</w:t>
            </w:r>
          </w:p>
        </w:tc>
        <w:tc>
          <w:tcPr>
            <w:tcW w:w="2836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44F8F9F6" w14:textId="290517B6" w:rsidR="00E40BE7" w:rsidRPr="002F744B" w:rsidRDefault="00E40BE7" w:rsidP="002F744B">
            <w:pPr>
              <w:pStyle w:val="SITableHeading1"/>
            </w:pPr>
            <w:r w:rsidRPr="002F744B">
              <w:t>Stakeholder type</w:t>
            </w:r>
          </w:p>
        </w:tc>
        <w:tc>
          <w:tcPr>
            <w:tcW w:w="2693" w:type="dxa"/>
            <w:tcBorders>
              <w:top w:val="single" w:sz="12" w:space="0" w:color="4C7D2C" w:themeColor="accent5"/>
              <w:bottom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47B91BD6" w14:textId="5599673D" w:rsidR="00E40BE7" w:rsidRPr="002F744B" w:rsidRDefault="009950D3" w:rsidP="002F744B">
            <w:pPr>
              <w:pStyle w:val="SITableHeading1"/>
            </w:pPr>
            <w:r>
              <w:t>A</w:t>
            </w:r>
            <w:r w:rsidR="00C53E73" w:rsidRPr="002F744B">
              <w:t>rea of expertise</w:t>
            </w:r>
          </w:p>
        </w:tc>
      </w:tr>
      <w:tr w:rsidR="00CC03C2" w:rsidRPr="00AD6E3D" w14:paraId="25831B20" w14:textId="77777777" w:rsidTr="0060111C">
        <w:trPr>
          <w:trHeight w:val="300"/>
        </w:trPr>
        <w:tc>
          <w:tcPr>
            <w:tcW w:w="3470" w:type="dxa"/>
            <w:tcBorders>
              <w:top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F5AC" w14:textId="4843AB26" w:rsidR="00CC03C2" w:rsidRDefault="00CC03C2" w:rsidP="00CC03C2">
            <w:pPr>
              <w:pStyle w:val="SITableBody"/>
              <w:rPr>
                <w:i/>
                <w:iCs/>
              </w:rPr>
            </w:pPr>
            <w:r>
              <w:t>4 Up Skilling</w:t>
            </w:r>
          </w:p>
        </w:tc>
        <w:tc>
          <w:tcPr>
            <w:tcW w:w="3471" w:type="dxa"/>
            <w:tcBorders>
              <w:top w:val="single" w:sz="12" w:space="0" w:color="4C7D2C" w:themeColor="accent5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8E70" w14:textId="6709992F" w:rsidR="00CC03C2" w:rsidRDefault="00CC03C2" w:rsidP="00CC03C2">
            <w:pPr>
              <w:pStyle w:val="SITableBody"/>
              <w:rPr>
                <w:i/>
                <w:iCs/>
              </w:rPr>
            </w:pPr>
            <w:r>
              <w:t>Robyn Richards</w:t>
            </w:r>
          </w:p>
        </w:tc>
        <w:tc>
          <w:tcPr>
            <w:tcW w:w="2126" w:type="dxa"/>
            <w:tcBorders>
              <w:top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6F205F69" w14:textId="76468BBE" w:rsidR="00CC03C2" w:rsidRDefault="00CC03C2" w:rsidP="00CC03C2">
            <w:pPr>
              <w:pStyle w:val="SITableBody"/>
              <w:rPr>
                <w:i/>
                <w:iCs/>
              </w:rPr>
            </w:pPr>
            <w:r>
              <w:t>VIC</w:t>
            </w:r>
          </w:p>
        </w:tc>
        <w:tc>
          <w:tcPr>
            <w:tcW w:w="2836" w:type="dxa"/>
            <w:tcBorders>
              <w:top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47F941BF" w14:textId="0B6BF8E7" w:rsidR="00CC03C2" w:rsidRDefault="00CC03C2" w:rsidP="00CC03C2">
            <w:pPr>
              <w:pStyle w:val="SITableBody"/>
              <w:rPr>
                <w:i/>
                <w:iCs/>
              </w:rPr>
            </w:pPr>
            <w:r>
              <w:t>RTO</w:t>
            </w:r>
          </w:p>
        </w:tc>
        <w:tc>
          <w:tcPr>
            <w:tcW w:w="2693" w:type="dxa"/>
            <w:tcBorders>
              <w:top w:val="single" w:sz="12" w:space="0" w:color="4C7D2C" w:themeColor="accent5"/>
            </w:tcBorders>
            <w:tcMar>
              <w:left w:w="108" w:type="dxa"/>
              <w:right w:w="108" w:type="dxa"/>
            </w:tcMar>
          </w:tcPr>
          <w:p w14:paraId="405C06F1" w14:textId="44B8100C" w:rsidR="00CC03C2" w:rsidRPr="00AF26B1" w:rsidRDefault="00AF26B1" w:rsidP="00CC03C2">
            <w:pPr>
              <w:pStyle w:val="SITableBody"/>
            </w:pPr>
            <w:r w:rsidRPr="00AF26B1">
              <w:t xml:space="preserve">RTO </w:t>
            </w:r>
            <w:r w:rsidR="0064582B">
              <w:t xml:space="preserve">expertise &amp; Agriculture </w:t>
            </w:r>
          </w:p>
        </w:tc>
      </w:tr>
      <w:tr w:rsidR="00CC03C2" w:rsidRPr="00994D6E" w14:paraId="56ECB042" w14:textId="4B577DAB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D42E" w14:textId="746E7767" w:rsidR="00CC03C2" w:rsidRPr="00994D6E" w:rsidRDefault="00CC03C2" w:rsidP="00CC03C2">
            <w:pPr>
              <w:pStyle w:val="SITableBody"/>
            </w:pPr>
            <w:r w:rsidRPr="005A7C83">
              <w:t>Australian Lot Feeders Association (ALFA)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09A" w14:textId="4CE7B09D" w:rsidR="00CC03C2" w:rsidRPr="00994D6E" w:rsidRDefault="00CC03C2" w:rsidP="00CC03C2">
            <w:pPr>
              <w:pStyle w:val="SITableBody"/>
            </w:pPr>
            <w:r>
              <w:t xml:space="preserve">Emily Litzow 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5B720579" w14:textId="1E55DDD7" w:rsidR="00CC03C2" w:rsidRPr="00994D6E" w:rsidRDefault="00CC03C2" w:rsidP="00CC03C2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7430D27F" w14:textId="5F2C42F7" w:rsidR="00CC03C2" w:rsidRPr="00994D6E" w:rsidRDefault="00CC03C2" w:rsidP="00CC03C2">
            <w:pPr>
              <w:pStyle w:val="SITableBody"/>
            </w:pPr>
            <w:r w:rsidRPr="005A7C83">
              <w:t>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767CEEA5" w14:textId="4D7CF790" w:rsidR="00CC03C2" w:rsidRPr="00994D6E" w:rsidRDefault="00CC03C2" w:rsidP="00CC03C2">
            <w:pPr>
              <w:pStyle w:val="SITableBody"/>
            </w:pPr>
            <w:r>
              <w:t>Feedlot</w:t>
            </w:r>
          </w:p>
        </w:tc>
      </w:tr>
      <w:tr w:rsidR="00CC03C2" w:rsidRPr="00994D6E" w14:paraId="7E77007B" w14:textId="77777777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B2A9" w14:textId="6BE008C9" w:rsidR="00CC03C2" w:rsidRPr="005A7C83" w:rsidRDefault="00CC03C2" w:rsidP="00CC03C2">
            <w:pPr>
              <w:pStyle w:val="SITableBody"/>
            </w:pPr>
            <w:r>
              <w:t>Australian Pork Limited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0277" w14:textId="27E728A2" w:rsidR="00CC03C2" w:rsidRDefault="00CC03C2" w:rsidP="00CC03C2">
            <w:pPr>
              <w:pStyle w:val="SITableBody"/>
            </w:pPr>
            <w:r>
              <w:t>Angela Bradbur</w:t>
            </w:r>
            <w:r w:rsidR="0084162E">
              <w:t>n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57E7FDA" w14:textId="6ED2025A" w:rsidR="00CC03C2" w:rsidRDefault="00CC03C2" w:rsidP="00CC03C2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60FB81F8" w14:textId="04A7F524" w:rsidR="00CC03C2" w:rsidRPr="005A7C83" w:rsidRDefault="0009215F" w:rsidP="00CC03C2">
            <w:pPr>
              <w:pStyle w:val="SITableBody"/>
            </w:pPr>
            <w:r>
              <w:t>Peak Body/Rural Research and Development Corporation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2BB5F4A4" w14:textId="6BC82794" w:rsidR="00CC03C2" w:rsidRDefault="00CC03C2" w:rsidP="00CC03C2">
            <w:pPr>
              <w:pStyle w:val="SITableBody"/>
            </w:pPr>
            <w:r>
              <w:t>Pork</w:t>
            </w:r>
          </w:p>
        </w:tc>
      </w:tr>
      <w:tr w:rsidR="00796915" w:rsidRPr="00994D6E" w14:paraId="5D08FD98" w14:textId="77777777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3680" w14:textId="537390A0" w:rsidR="00796915" w:rsidRDefault="00796915" w:rsidP="00CC03C2">
            <w:pPr>
              <w:pStyle w:val="SITableBody"/>
            </w:pPr>
            <w:r>
              <w:t>Australian Workers Union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72F0" w14:textId="4285C3A7" w:rsidR="00796915" w:rsidRDefault="003D23B3" w:rsidP="00CC03C2">
            <w:pPr>
              <w:pStyle w:val="SITableBody"/>
            </w:pPr>
            <w:r>
              <w:t>Jonathan Cook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5D7341FE" w14:textId="3E29FAE9" w:rsidR="00796915" w:rsidRDefault="003D23B3" w:rsidP="00CC03C2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29B7A130" w14:textId="5D531ED4" w:rsidR="00796915" w:rsidRDefault="003D23B3" w:rsidP="00CC03C2">
            <w:pPr>
              <w:pStyle w:val="SITableBody"/>
            </w:pPr>
            <w:r>
              <w:t>Union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04AF8835" w14:textId="6058B522" w:rsidR="00796915" w:rsidRDefault="00AF26B1" w:rsidP="00CC03C2">
            <w:pPr>
              <w:pStyle w:val="SITableBody"/>
            </w:pPr>
            <w:r>
              <w:t>Union expertise</w:t>
            </w:r>
          </w:p>
        </w:tc>
      </w:tr>
      <w:tr w:rsidR="00CC03C2" w:rsidRPr="00994D6E" w14:paraId="1286771F" w14:textId="77777777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21BC" w14:textId="1330FE36" w:rsidR="00CC03C2" w:rsidRPr="005A7C83" w:rsidRDefault="00CC03C2" w:rsidP="00CC03C2">
            <w:pPr>
              <w:pStyle w:val="SITableBody"/>
            </w:pPr>
            <w:r>
              <w:t>Dairy Australia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25D4" w14:textId="1DF51AB7" w:rsidR="00CC03C2" w:rsidRDefault="00BE63B7" w:rsidP="00CC03C2">
            <w:pPr>
              <w:pStyle w:val="SITableBody"/>
            </w:pPr>
            <w:r>
              <w:t>TBD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59F30B82" w14:textId="452569C1" w:rsidR="00CC03C2" w:rsidRDefault="00CC03C2" w:rsidP="00CC03C2">
            <w:pPr>
              <w:pStyle w:val="SITableBody"/>
            </w:pPr>
            <w:r>
              <w:t>National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5C0D5DBB" w14:textId="4756F43E" w:rsidR="00CC03C2" w:rsidRPr="005A7C83" w:rsidRDefault="00CC03C2" w:rsidP="00CC03C2">
            <w:pPr>
              <w:pStyle w:val="SITableBody"/>
            </w:pPr>
            <w:r>
              <w:t>Peak Body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07D1B12B" w14:textId="6DE4D446" w:rsidR="00CC03C2" w:rsidRDefault="00CC03C2" w:rsidP="00CC03C2">
            <w:pPr>
              <w:pStyle w:val="SITableBody"/>
            </w:pPr>
            <w:r>
              <w:t>Dairy</w:t>
            </w:r>
          </w:p>
        </w:tc>
      </w:tr>
      <w:tr w:rsidR="00787DDE" w:rsidRPr="00994D6E" w14:paraId="1E01FCD1" w14:textId="77777777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16CA" w14:textId="5413AD61" w:rsidR="00787DDE" w:rsidRDefault="00D87566" w:rsidP="005815C4">
            <w:pPr>
              <w:pStyle w:val="SITableBody"/>
            </w:pPr>
            <w:r>
              <w:t>South Australian Skills Commission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1DBF" w14:textId="6FE208EA" w:rsidR="00787DDE" w:rsidRDefault="0064582B" w:rsidP="005815C4">
            <w:pPr>
              <w:pStyle w:val="SITableBody"/>
            </w:pPr>
            <w:r>
              <w:t>Paola Lagos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37780479" w14:textId="3B73B0AB" w:rsidR="00787DDE" w:rsidRDefault="00024C1B" w:rsidP="005815C4">
            <w:pPr>
              <w:pStyle w:val="SITableBody"/>
            </w:pPr>
            <w:r>
              <w:t>SA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125078DE" w14:textId="291C8F89" w:rsidR="00787DDE" w:rsidRDefault="00757502" w:rsidP="005815C4">
            <w:pPr>
              <w:pStyle w:val="SITableBody"/>
            </w:pPr>
            <w:r>
              <w:t>State Training Authority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4398722" w14:textId="67CA4941" w:rsidR="00787DDE" w:rsidRDefault="00A75CD7" w:rsidP="005815C4">
            <w:pPr>
              <w:pStyle w:val="SITableBody"/>
            </w:pPr>
            <w:r>
              <w:t>All</w:t>
            </w:r>
          </w:p>
        </w:tc>
      </w:tr>
      <w:tr w:rsidR="005815C4" w:rsidRPr="00994D6E" w14:paraId="4561B4A9" w14:textId="31DC34DE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D353" w14:textId="0729D172" w:rsidR="005815C4" w:rsidRPr="00994D6E" w:rsidRDefault="005815C4" w:rsidP="005815C4">
            <w:pPr>
              <w:pStyle w:val="SITableBody"/>
            </w:pPr>
            <w:r>
              <w:t>Northern Territory Cattlemen’s Association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F6B" w14:textId="6A54B630" w:rsidR="005815C4" w:rsidRPr="00994D6E" w:rsidRDefault="005815C4" w:rsidP="005815C4">
            <w:pPr>
              <w:pStyle w:val="SITableBody"/>
            </w:pPr>
            <w:r>
              <w:t>Romy Carey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45FC27BA" w14:textId="3ED65874" w:rsidR="005815C4" w:rsidRPr="00994D6E" w:rsidRDefault="005815C4" w:rsidP="005815C4">
            <w:pPr>
              <w:pStyle w:val="SITableBody"/>
            </w:pPr>
            <w:r>
              <w:t>NT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26497399" w14:textId="400C29DD" w:rsidR="005815C4" w:rsidRPr="00994D6E" w:rsidRDefault="005815C4" w:rsidP="005815C4">
            <w:pPr>
              <w:pStyle w:val="SITableBody"/>
            </w:pPr>
            <w:r>
              <w:t>Association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7E4E51D" w14:textId="2DAEE751" w:rsidR="005815C4" w:rsidRPr="00994D6E" w:rsidRDefault="005815C4" w:rsidP="005815C4">
            <w:pPr>
              <w:pStyle w:val="SITableBody"/>
            </w:pPr>
            <w:r>
              <w:t>Beef</w:t>
            </w:r>
          </w:p>
        </w:tc>
      </w:tr>
      <w:tr w:rsidR="005815C4" w:rsidRPr="00994D6E" w14:paraId="48A796D6" w14:textId="533679C7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C7A6" w14:textId="2B4B6650" w:rsidR="005815C4" w:rsidRPr="00994D6E" w:rsidRDefault="005815C4" w:rsidP="005815C4">
            <w:pPr>
              <w:pStyle w:val="SITableBody"/>
            </w:pPr>
            <w:r>
              <w:t xml:space="preserve">NSW Farmers 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12A2" w14:textId="0F070B1D" w:rsidR="005815C4" w:rsidRPr="00994D6E" w:rsidRDefault="00976461" w:rsidP="005815C4">
            <w:pPr>
              <w:pStyle w:val="SITableBody"/>
            </w:pPr>
            <w:r>
              <w:t>Catriona McAuliffe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392EE14D" w14:textId="62750660" w:rsidR="005815C4" w:rsidRPr="00994D6E" w:rsidRDefault="005815C4" w:rsidP="005815C4">
            <w:pPr>
              <w:pStyle w:val="SITableBody"/>
            </w:pPr>
            <w:r>
              <w:t xml:space="preserve">NSW 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5B80CAB1" w14:textId="3E828CA8" w:rsidR="005815C4" w:rsidRPr="00994D6E" w:rsidRDefault="005815C4" w:rsidP="005815C4">
            <w:pPr>
              <w:pStyle w:val="SITableBody"/>
            </w:pPr>
            <w:r>
              <w:t>Peak Body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6BEAA4E0" w14:textId="29412568" w:rsidR="005815C4" w:rsidRPr="00994D6E" w:rsidRDefault="00A75CD7" w:rsidP="005815C4">
            <w:pPr>
              <w:pStyle w:val="SITableBody"/>
            </w:pPr>
            <w:r>
              <w:t>All</w:t>
            </w:r>
          </w:p>
        </w:tc>
      </w:tr>
      <w:tr w:rsidR="005815C4" w:rsidRPr="00994D6E" w14:paraId="47939B0F" w14:textId="23C4208F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B4C0" w14:textId="3449D0C7" w:rsidR="005815C4" w:rsidRPr="00994D6E" w:rsidRDefault="005815C4" w:rsidP="005815C4">
            <w:pPr>
              <w:pStyle w:val="SITableBody"/>
            </w:pPr>
            <w:r>
              <w:t>TAFE</w:t>
            </w:r>
            <w:r w:rsidR="00495F2F">
              <w:t xml:space="preserve"> Queensland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E6E5" w14:textId="1994EAE2" w:rsidR="005815C4" w:rsidRPr="00994D6E" w:rsidRDefault="005815C4" w:rsidP="005815C4">
            <w:pPr>
              <w:pStyle w:val="SITableBody"/>
            </w:pPr>
            <w:r>
              <w:t>Gerry Amos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7021BA33" w14:textId="02FC1286" w:rsidR="005815C4" w:rsidRPr="00994D6E" w:rsidRDefault="005815C4" w:rsidP="005815C4">
            <w:pPr>
              <w:pStyle w:val="SITableBody"/>
            </w:pPr>
            <w:r>
              <w:t>QLD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7653548E" w14:textId="1B5F633E" w:rsidR="005815C4" w:rsidRPr="00994D6E" w:rsidRDefault="005815C4" w:rsidP="005815C4">
            <w:pPr>
              <w:pStyle w:val="SITableBody"/>
            </w:pPr>
            <w:r>
              <w:t>RTO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3621D91A" w14:textId="05F266ED" w:rsidR="005815C4" w:rsidRPr="00994D6E" w:rsidRDefault="00BD5DFC" w:rsidP="005815C4">
            <w:pPr>
              <w:pStyle w:val="SITableBody"/>
            </w:pPr>
            <w:r>
              <w:t>RTO expertise/</w:t>
            </w:r>
            <w:r w:rsidR="005815C4">
              <w:t>Educational Design</w:t>
            </w:r>
          </w:p>
        </w:tc>
      </w:tr>
      <w:tr w:rsidR="00B0439F" w:rsidRPr="00994D6E" w14:paraId="1247B241" w14:textId="77777777" w:rsidTr="00B44307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3494" w14:textId="77777777" w:rsidR="00B0439F" w:rsidRDefault="00B0439F" w:rsidP="00B44307">
            <w:pPr>
              <w:pStyle w:val="SITableBody"/>
            </w:pPr>
            <w:r>
              <w:t>Thornby Farm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CAB6" w14:textId="77777777" w:rsidR="00B0439F" w:rsidRDefault="00B0439F" w:rsidP="00B44307">
            <w:pPr>
              <w:pStyle w:val="SITableBody"/>
            </w:pPr>
            <w:r>
              <w:t>Fiona McGorman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5FB283C1" w14:textId="77777777" w:rsidR="00B0439F" w:rsidRDefault="00B0439F" w:rsidP="00B44307">
            <w:pPr>
              <w:pStyle w:val="SITableBody"/>
            </w:pPr>
            <w:r>
              <w:t>SA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5E756292" w14:textId="16F3D94F" w:rsidR="00B0439F" w:rsidRDefault="00B0439F" w:rsidP="00B44307">
            <w:pPr>
              <w:pStyle w:val="SITableBody"/>
            </w:pPr>
            <w:r>
              <w:t>Industry</w:t>
            </w:r>
            <w:r w:rsidR="009E4065">
              <w:t>/Employer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5853649D" w14:textId="613D75E1" w:rsidR="00B0439F" w:rsidRDefault="00B0439F" w:rsidP="00B44307">
            <w:pPr>
              <w:pStyle w:val="SITableBody"/>
            </w:pPr>
            <w:r>
              <w:t>Sheep</w:t>
            </w:r>
            <w:r w:rsidR="0004614B">
              <w:t>/Feedlot</w:t>
            </w:r>
          </w:p>
        </w:tc>
      </w:tr>
      <w:tr w:rsidR="005815C4" w:rsidRPr="00994D6E" w14:paraId="10FB1A13" w14:textId="083F220D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AF45" w14:textId="0B13DE38" w:rsidR="005815C4" w:rsidRPr="00994D6E" w:rsidRDefault="005815C4" w:rsidP="005815C4">
            <w:pPr>
              <w:pStyle w:val="SITableBody"/>
            </w:pPr>
            <w:r>
              <w:lastRenderedPageBreak/>
              <w:t>SJ McGuire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ED9" w14:textId="1440BEF2" w:rsidR="005815C4" w:rsidRPr="00994D6E" w:rsidRDefault="005815C4" w:rsidP="005815C4">
            <w:pPr>
              <w:pStyle w:val="SITableBody"/>
            </w:pPr>
            <w:r>
              <w:t>Steve McGuire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0416001C" w14:textId="12EA1106" w:rsidR="005815C4" w:rsidRPr="00994D6E" w:rsidRDefault="005815C4" w:rsidP="005815C4">
            <w:pPr>
              <w:pStyle w:val="SITableBody"/>
            </w:pPr>
            <w:r>
              <w:t>WA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19A6FB33" w14:textId="389BD51E" w:rsidR="005815C4" w:rsidRPr="00994D6E" w:rsidRDefault="005815C4" w:rsidP="005815C4">
            <w:pPr>
              <w:pStyle w:val="SITableBody"/>
            </w:pPr>
            <w:r>
              <w:t>Industry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790A0A16" w14:textId="13E24DD7" w:rsidR="005815C4" w:rsidRPr="00994D6E" w:rsidRDefault="005815C4" w:rsidP="005815C4">
            <w:pPr>
              <w:pStyle w:val="SITableBody"/>
            </w:pPr>
            <w:r>
              <w:t xml:space="preserve">Sheep </w:t>
            </w:r>
            <w:r w:rsidR="00A75CD7">
              <w:t>&amp;</w:t>
            </w:r>
            <w:r>
              <w:t xml:space="preserve"> </w:t>
            </w:r>
            <w:r w:rsidR="0064582B">
              <w:t>Grain</w:t>
            </w:r>
          </w:p>
        </w:tc>
      </w:tr>
      <w:tr w:rsidR="005815C4" w:rsidRPr="00994D6E" w14:paraId="06A63CFD" w14:textId="1131E522" w:rsidTr="0060111C">
        <w:trPr>
          <w:trHeight w:val="300"/>
        </w:trPr>
        <w:tc>
          <w:tcPr>
            <w:tcW w:w="34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1A0D" w14:textId="3D3F9808" w:rsidR="005815C4" w:rsidRPr="009B2DA4" w:rsidRDefault="005815C4" w:rsidP="005815C4">
            <w:pPr>
              <w:pStyle w:val="SITableBody"/>
            </w:pPr>
            <w:r>
              <w:t>Tasmanian Farmers and Graziers Association</w:t>
            </w:r>
          </w:p>
        </w:tc>
        <w:tc>
          <w:tcPr>
            <w:tcW w:w="34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59D6" w14:textId="2C158EF1" w:rsidR="005815C4" w:rsidRPr="00994D6E" w:rsidRDefault="005815C4" w:rsidP="005815C4">
            <w:pPr>
              <w:pStyle w:val="SITableBody"/>
            </w:pPr>
            <w:r>
              <w:t>Nathan Cox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</w:tcPr>
          <w:p w14:paraId="62C41A0B" w14:textId="18DD6339" w:rsidR="005815C4" w:rsidRPr="00994D6E" w:rsidRDefault="005815C4" w:rsidP="005815C4">
            <w:pPr>
              <w:pStyle w:val="SITableBody"/>
            </w:pPr>
            <w:r>
              <w:t>TAS</w:t>
            </w: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14:paraId="293288C9" w14:textId="6B8E55F2" w:rsidR="005815C4" w:rsidRPr="00994D6E" w:rsidRDefault="005815C4" w:rsidP="005815C4">
            <w:pPr>
              <w:pStyle w:val="SITableBody"/>
            </w:pPr>
            <w:r>
              <w:t>Peak Body</w:t>
            </w:r>
          </w:p>
        </w:tc>
        <w:tc>
          <w:tcPr>
            <w:tcW w:w="2693" w:type="dxa"/>
            <w:tcMar>
              <w:left w:w="108" w:type="dxa"/>
              <w:right w:w="108" w:type="dxa"/>
            </w:tcMar>
          </w:tcPr>
          <w:p w14:paraId="422FF5A2" w14:textId="57F2ECF8" w:rsidR="005815C4" w:rsidRPr="00994D6E" w:rsidRDefault="00A75CD7" w:rsidP="005815C4">
            <w:pPr>
              <w:pStyle w:val="SITableBody"/>
            </w:pPr>
            <w:r>
              <w:t>Beef</w:t>
            </w:r>
          </w:p>
        </w:tc>
      </w:tr>
    </w:tbl>
    <w:p w14:paraId="3B38154B" w14:textId="77777777" w:rsidR="0079747E" w:rsidRDefault="0079747E" w:rsidP="006D2990">
      <w:pPr>
        <w:pStyle w:val="DotpointsSI"/>
      </w:pPr>
    </w:p>
    <w:p w14:paraId="43535C2C" w14:textId="77777777" w:rsidR="00302702" w:rsidRDefault="00302702" w:rsidP="006D2990">
      <w:pPr>
        <w:pStyle w:val="DotpointsSI"/>
      </w:pPr>
    </w:p>
    <w:p w14:paraId="569AAB27" w14:textId="77777777" w:rsidR="00302702" w:rsidRPr="00302702" w:rsidRDefault="00302702" w:rsidP="00302702">
      <w:pPr>
        <w:pStyle w:val="SIHeading3"/>
      </w:pPr>
      <w:r w:rsidRPr="00302702">
        <w:t>Technical Committee sign-off</w:t>
      </w:r>
    </w:p>
    <w:p w14:paraId="06A4E0F8" w14:textId="3158DCB4" w:rsidR="00302702" w:rsidRPr="00302702" w:rsidRDefault="00302702" w:rsidP="00302702">
      <w:pPr>
        <w:pStyle w:val="DotpointsSI"/>
      </w:pPr>
      <w:r w:rsidRPr="00302702">
        <w:t xml:space="preserve">The </w:t>
      </w:r>
      <w:r w:rsidR="00643139">
        <w:t>Livestock Operations</w:t>
      </w:r>
      <w:r w:rsidRPr="00302702">
        <w:t xml:space="preserve"> Technical Committee has reviewed and </w:t>
      </w:r>
      <w:r>
        <w:t>accepted</w:t>
      </w:r>
      <w:r w:rsidRPr="00302702">
        <w:t xml:space="preserve"> </w:t>
      </w:r>
      <w:r>
        <w:t xml:space="preserve">these Terms of Reference </w:t>
      </w:r>
      <w:r w:rsidRPr="00302702">
        <w:t xml:space="preserve">on </w:t>
      </w:r>
      <w:r w:rsidR="00B60E96">
        <w:t>22 February 2024</w:t>
      </w:r>
      <w:r w:rsidR="00391439">
        <w:t xml:space="preserve"> or out of session by 13 March 2024.</w:t>
      </w:r>
    </w:p>
    <w:p w14:paraId="5EEBDEA0" w14:textId="77777777" w:rsidR="00302702" w:rsidRDefault="00302702" w:rsidP="006D2990">
      <w:pPr>
        <w:pStyle w:val="DotpointsSI"/>
      </w:pPr>
    </w:p>
    <w:sectPr w:rsidR="00302702" w:rsidSect="009D6B8A">
      <w:headerReference w:type="first" r:id="rId19"/>
      <w:pgSz w:w="16838" w:h="11906" w:orient="landscape"/>
      <w:pgMar w:top="1418" w:right="1312" w:bottom="1247" w:left="136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C3CF" w14:textId="77777777" w:rsidR="009D6B8A" w:rsidRDefault="009D6B8A" w:rsidP="005072F6">
      <w:r>
        <w:separator/>
      </w:r>
    </w:p>
  </w:endnote>
  <w:endnote w:type="continuationSeparator" w:id="0">
    <w:p w14:paraId="2364E187" w14:textId="77777777" w:rsidR="009D6B8A" w:rsidRDefault="009D6B8A" w:rsidP="005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odern Era">
    <w:altName w:val="Calibri"/>
    <w:panose1 w:val="00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13D4" w14:textId="77777777" w:rsidR="004D1118" w:rsidRDefault="004D1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20"/>
        <w:szCs w:val="20"/>
      </w:rPr>
      <w:id w:val="2093806346"/>
      <w:docPartObj>
        <w:docPartGallery w:val="Page Numbers (Bottom of Page)"/>
        <w:docPartUnique/>
      </w:docPartObj>
    </w:sdtPr>
    <w:sdtEndPr/>
    <w:sdtContent>
      <w:p w14:paraId="192D6113" w14:textId="77777777" w:rsidR="006D2990" w:rsidRPr="004A791F" w:rsidRDefault="006D2990" w:rsidP="006D2990">
        <w:pPr>
          <w:pStyle w:val="Footer"/>
          <w:jc w:val="right"/>
          <w:rPr>
            <w:b/>
            <w:bCs/>
            <w:sz w:val="20"/>
            <w:szCs w:val="20"/>
          </w:rPr>
        </w:pPr>
        <w:r w:rsidRPr="004A791F">
          <w:rPr>
            <w:b/>
            <w:bCs/>
            <w:sz w:val="20"/>
            <w:szCs w:val="20"/>
          </w:rPr>
          <w:fldChar w:fldCharType="begin"/>
        </w:r>
        <w:r w:rsidRPr="004A791F">
          <w:rPr>
            <w:b/>
            <w:bCs/>
            <w:sz w:val="20"/>
            <w:szCs w:val="20"/>
          </w:rPr>
          <w:instrText xml:space="preserve"> PAGE </w:instrText>
        </w:r>
        <w:r w:rsidRPr="004A791F">
          <w:rPr>
            <w:b/>
            <w:bCs/>
            <w:sz w:val="20"/>
            <w:szCs w:val="20"/>
          </w:rPr>
          <w:fldChar w:fldCharType="separate"/>
        </w:r>
        <w:r w:rsidRPr="004A791F">
          <w:rPr>
            <w:b/>
            <w:bCs/>
            <w:sz w:val="20"/>
            <w:szCs w:val="20"/>
          </w:rPr>
          <w:t>1</w:t>
        </w:r>
        <w:r w:rsidRPr="004A791F">
          <w:rPr>
            <w:sz w:val="20"/>
            <w:szCs w:val="20"/>
          </w:rPr>
          <w:fldChar w:fldCharType="end"/>
        </w:r>
      </w:p>
    </w:sdtContent>
  </w:sdt>
  <w:p w14:paraId="7CF1D3DD" w14:textId="4D0D64FE" w:rsidR="006D2990" w:rsidRPr="004A791F" w:rsidRDefault="001C5A53" w:rsidP="006D2990">
    <w:pPr>
      <w:pStyle w:val="Footer"/>
      <w:rPr>
        <w:sz w:val="20"/>
        <w:szCs w:val="20"/>
      </w:rPr>
    </w:pPr>
    <w:r>
      <w:rPr>
        <w:i/>
        <w:iCs/>
        <w:sz w:val="20"/>
        <w:szCs w:val="20"/>
      </w:rPr>
      <w:t xml:space="preserve">Livestock </w:t>
    </w:r>
    <w:r w:rsidR="00E11903">
      <w:rPr>
        <w:i/>
        <w:iCs/>
        <w:sz w:val="20"/>
        <w:szCs w:val="20"/>
      </w:rPr>
      <w:t>and Feedlot</w:t>
    </w:r>
    <w:r w:rsidR="006D2990" w:rsidRPr="004A791F">
      <w:rPr>
        <w:i/>
        <w:iCs/>
        <w:sz w:val="20"/>
        <w:szCs w:val="20"/>
      </w:rPr>
      <w:t xml:space="preserve"> Project</w:t>
    </w:r>
    <w:r w:rsidR="006D2990" w:rsidRPr="004A791F">
      <w:rPr>
        <w:sz w:val="20"/>
        <w:szCs w:val="20"/>
      </w:rPr>
      <w:t xml:space="preserve"> </w:t>
    </w:r>
    <w:r w:rsidR="00E11903">
      <w:rPr>
        <w:sz w:val="20"/>
        <w:szCs w:val="20"/>
      </w:rPr>
      <w:t>(Livestock Operations)</w:t>
    </w:r>
    <w:r w:rsidR="006D2990" w:rsidRPr="004A791F">
      <w:rPr>
        <w:sz w:val="20"/>
        <w:szCs w:val="20"/>
      </w:rPr>
      <w:br/>
      <w:t>Technical Committee Terms of Reference</w:t>
    </w:r>
    <w:r w:rsidR="006D2990" w:rsidRPr="004A791F">
      <w:rPr>
        <w:sz w:val="20"/>
        <w:szCs w:val="20"/>
      </w:rPr>
      <w:tab/>
    </w:r>
  </w:p>
  <w:p w14:paraId="6BBB23EC" w14:textId="77777777" w:rsidR="006D2990" w:rsidRPr="004A791F" w:rsidRDefault="006D299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Book" w:hAnsi="Avenir Book"/>
        <w:b/>
        <w:bCs/>
        <w:sz w:val="20"/>
        <w:szCs w:val="20"/>
      </w:rPr>
      <w:id w:val="-2137317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4EE30" w14:textId="77777777" w:rsidR="006D2990" w:rsidRPr="004A791F" w:rsidRDefault="006D2990" w:rsidP="00B26CED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b/>
            <w:bCs/>
            <w:sz w:val="20"/>
            <w:szCs w:val="20"/>
          </w:rPr>
        </w:pP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begin"/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instrText xml:space="preserve"> PAGE </w:instrText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separate"/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t>2</w:t>
        </w:r>
        <w:r w:rsidRPr="004A791F">
          <w:rPr>
            <w:rStyle w:val="PageNumber"/>
            <w:rFonts w:ascii="Avenir Book" w:hAnsi="Avenir Book"/>
            <w:b/>
            <w:bCs/>
            <w:sz w:val="20"/>
            <w:szCs w:val="20"/>
          </w:rPr>
          <w:fldChar w:fldCharType="end"/>
        </w:r>
      </w:p>
    </w:sdtContent>
  </w:sdt>
  <w:p w14:paraId="1F32AA31" w14:textId="7A37A831" w:rsidR="006D2990" w:rsidRPr="004A791F" w:rsidRDefault="00AF623C" w:rsidP="006D2990">
    <w:pPr>
      <w:pStyle w:val="Footer"/>
      <w:tabs>
        <w:tab w:val="right" w:pos="9412"/>
      </w:tabs>
      <w:ind w:right="360"/>
      <w:rPr>
        <w:rFonts w:ascii="Avenir Medium" w:hAnsi="Avenir Medium"/>
        <w:color w:val="1E3531"/>
        <w:sz w:val="20"/>
        <w:szCs w:val="20"/>
      </w:rPr>
    </w:pPr>
    <w:r>
      <w:rPr>
        <w:rFonts w:ascii="Avenir Medium" w:hAnsi="Avenir Medium"/>
        <w:i/>
        <w:iCs/>
        <w:color w:val="1E3531"/>
        <w:sz w:val="20"/>
        <w:szCs w:val="20"/>
      </w:rPr>
      <w:t>Livestock Operations</w:t>
    </w:r>
    <w:r w:rsidR="00C53E73" w:rsidRPr="00C53E73">
      <w:rPr>
        <w:rFonts w:ascii="Avenir Medium" w:hAnsi="Avenir Medium"/>
        <w:i/>
        <w:iCs/>
        <w:color w:val="1E3531"/>
        <w:sz w:val="20"/>
        <w:szCs w:val="20"/>
      </w:rPr>
      <w:t xml:space="preserve"> Project </w:t>
    </w:r>
    <w:r w:rsidR="00C53E73" w:rsidRPr="00C53E73">
      <w:rPr>
        <w:rFonts w:ascii="Avenir Medium" w:hAnsi="Avenir Medium"/>
        <w:i/>
        <w:iCs/>
        <w:color w:val="1E3531"/>
        <w:sz w:val="20"/>
        <w:szCs w:val="20"/>
      </w:rPr>
      <w:br/>
      <w:t>Technical Committee Terms of Reference</w:t>
    </w:r>
    <w:r w:rsidR="006D2990" w:rsidRPr="004A791F">
      <w:rPr>
        <w:rFonts w:ascii="Avenir Medium" w:hAnsi="Avenir Medium"/>
        <w:color w:val="1E353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5C4BC" w14:textId="77777777" w:rsidR="009D6B8A" w:rsidRDefault="009D6B8A" w:rsidP="005072F6">
      <w:r>
        <w:separator/>
      </w:r>
    </w:p>
  </w:footnote>
  <w:footnote w:type="continuationSeparator" w:id="0">
    <w:p w14:paraId="380B9998" w14:textId="77777777" w:rsidR="009D6B8A" w:rsidRDefault="009D6B8A" w:rsidP="0050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4C50" w14:textId="77777777" w:rsidR="004D1118" w:rsidRDefault="004D1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5957" w14:textId="21F7CACE" w:rsidR="00C53E73" w:rsidRDefault="00C53E73">
    <w:pPr>
      <w:pStyle w:val="Header"/>
    </w:pPr>
    <w:r w:rsidRPr="006D2990">
      <w:rPr>
        <w:noProof/>
      </w:rPr>
      <w:drawing>
        <wp:anchor distT="0" distB="0" distL="114300" distR="114300" simplePos="0" relativeHeight="251658240" behindDoc="1" locked="0" layoutInCell="1" allowOverlap="1" wp14:anchorId="3A2C137C" wp14:editId="19B48E60">
          <wp:simplePos x="0" y="0"/>
          <wp:positionH relativeFrom="column">
            <wp:posOffset>-9671</wp:posOffset>
          </wp:positionH>
          <wp:positionV relativeFrom="paragraph">
            <wp:posOffset>240323</wp:posOffset>
          </wp:positionV>
          <wp:extent cx="1107831" cy="494567"/>
          <wp:effectExtent l="0" t="0" r="0" b="1270"/>
          <wp:wrapNone/>
          <wp:docPr id="533443039" name="Picture 5334430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107831" cy="4945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9CE9" w14:textId="3EF3CC4F" w:rsidR="001D7A6F" w:rsidRPr="00E11903" w:rsidRDefault="006C2724" w:rsidP="00E11903">
    <w:pPr>
      <w:pStyle w:val="SIHeading1"/>
      <w:jc w:val="right"/>
    </w:pPr>
    <w:r>
      <w:t>L</w:t>
    </w:r>
    <w:r w:rsidR="00F8396E">
      <w:t xml:space="preserve">ivestock </w:t>
    </w:r>
    <w:r w:rsidR="00E11903">
      <w:t>and Feedlot</w:t>
    </w:r>
    <w:r w:rsidR="006D2990" w:rsidRPr="006D2990">
      <w:br/>
    </w:r>
    <w:r w:rsidR="006D2990" w:rsidRPr="006D2990">
      <w:rPr>
        <w:noProof/>
      </w:rPr>
      <w:drawing>
        <wp:anchor distT="0" distB="0" distL="114300" distR="114300" simplePos="0" relativeHeight="251656192" behindDoc="1" locked="0" layoutInCell="1" allowOverlap="1" wp14:anchorId="506212D0" wp14:editId="5D7890E6">
          <wp:simplePos x="0" y="0"/>
          <wp:positionH relativeFrom="column">
            <wp:posOffset>-1270</wp:posOffset>
          </wp:positionH>
          <wp:positionV relativeFrom="paragraph">
            <wp:posOffset>151765</wp:posOffset>
          </wp:positionV>
          <wp:extent cx="1920240" cy="857250"/>
          <wp:effectExtent l="0" t="0" r="0" b="0"/>
          <wp:wrapNone/>
          <wp:docPr id="554406482" name="Picture 55440648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92024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D2990" w:rsidRPr="006D2990">
      <w:t>Technical Committee</w:t>
    </w:r>
    <w:r w:rsidR="006D2990" w:rsidRPr="006D2990">
      <w:br/>
      <w:t>Terms of Reference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EE1B" w14:textId="033A918A" w:rsidR="00C53E73" w:rsidRPr="006D2990" w:rsidRDefault="00C53E73" w:rsidP="00C53E73">
    <w:pPr>
      <w:pStyle w:val="SIHeading1"/>
      <w:tabs>
        <w:tab w:val="left" w:pos="6240"/>
        <w:tab w:val="right" w:pos="14165"/>
      </w:tabs>
      <w:rPr>
        <w:sz w:val="16"/>
        <w:szCs w:val="16"/>
      </w:rPr>
    </w:pPr>
    <w:r w:rsidRPr="006D2990">
      <w:rPr>
        <w:noProof/>
      </w:rPr>
      <w:drawing>
        <wp:anchor distT="0" distB="0" distL="114300" distR="114300" simplePos="0" relativeHeight="251657216" behindDoc="1" locked="0" layoutInCell="1" allowOverlap="1" wp14:anchorId="4FAB6BE8" wp14:editId="0305F425">
          <wp:simplePos x="0" y="0"/>
          <wp:positionH relativeFrom="column">
            <wp:posOffset>-2589</wp:posOffset>
          </wp:positionH>
          <wp:positionV relativeFrom="paragraph">
            <wp:posOffset>150153</wp:posOffset>
          </wp:positionV>
          <wp:extent cx="1107831" cy="494567"/>
          <wp:effectExtent l="0" t="0" r="0" b="1270"/>
          <wp:wrapNone/>
          <wp:docPr id="1482565166" name="Picture 148256516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57914" name="Picture 33585791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19312"/>
                  <a:stretch/>
                </pic:blipFill>
                <pic:spPr bwMode="auto">
                  <a:xfrm>
                    <a:off x="0" y="0"/>
                    <a:ext cx="1130868" cy="504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F4A"/>
    <w:multiLevelType w:val="hybridMultilevel"/>
    <w:tmpl w:val="B8E845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4F6"/>
    <w:multiLevelType w:val="hybridMultilevel"/>
    <w:tmpl w:val="9618B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051"/>
    <w:multiLevelType w:val="hybridMultilevel"/>
    <w:tmpl w:val="5DCE2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4CF"/>
    <w:multiLevelType w:val="hybridMultilevel"/>
    <w:tmpl w:val="F8521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864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290E"/>
    <w:multiLevelType w:val="hybridMultilevel"/>
    <w:tmpl w:val="BF72130A"/>
    <w:lvl w:ilvl="0" w:tplc="D38AD69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6529">
    <w:abstractNumId w:val="4"/>
  </w:num>
  <w:num w:numId="2" w16cid:durableId="1258755782">
    <w:abstractNumId w:val="0"/>
  </w:num>
  <w:num w:numId="3" w16cid:durableId="594167579">
    <w:abstractNumId w:val="3"/>
  </w:num>
  <w:num w:numId="4" w16cid:durableId="1633174532">
    <w:abstractNumId w:val="3"/>
  </w:num>
  <w:num w:numId="5" w16cid:durableId="583105343">
    <w:abstractNumId w:val="3"/>
  </w:num>
  <w:num w:numId="6" w16cid:durableId="1807501992">
    <w:abstractNumId w:val="3"/>
  </w:num>
  <w:num w:numId="7" w16cid:durableId="1652831368">
    <w:abstractNumId w:val="3"/>
  </w:num>
  <w:num w:numId="8" w16cid:durableId="578486802">
    <w:abstractNumId w:val="2"/>
  </w:num>
  <w:num w:numId="9" w16cid:durableId="19659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8"/>
    <w:rsid w:val="000235D5"/>
    <w:rsid w:val="00024C1B"/>
    <w:rsid w:val="0003402C"/>
    <w:rsid w:val="00036FCD"/>
    <w:rsid w:val="000426B1"/>
    <w:rsid w:val="00042AC3"/>
    <w:rsid w:val="0004614B"/>
    <w:rsid w:val="00070726"/>
    <w:rsid w:val="00087B22"/>
    <w:rsid w:val="0009215F"/>
    <w:rsid w:val="000A5965"/>
    <w:rsid w:val="000C36CF"/>
    <w:rsid w:val="00111640"/>
    <w:rsid w:val="0015181F"/>
    <w:rsid w:val="001B04D5"/>
    <w:rsid w:val="001C5A53"/>
    <w:rsid w:val="001D7A6F"/>
    <w:rsid w:val="001E30C2"/>
    <w:rsid w:val="001E5B8C"/>
    <w:rsid w:val="00210D83"/>
    <w:rsid w:val="00241774"/>
    <w:rsid w:val="002421B0"/>
    <w:rsid w:val="002805C6"/>
    <w:rsid w:val="00281EB7"/>
    <w:rsid w:val="002E736E"/>
    <w:rsid w:val="002F744B"/>
    <w:rsid w:val="00300845"/>
    <w:rsid w:val="00302702"/>
    <w:rsid w:val="00313EC0"/>
    <w:rsid w:val="00314A3C"/>
    <w:rsid w:val="00322A80"/>
    <w:rsid w:val="00332282"/>
    <w:rsid w:val="0034481D"/>
    <w:rsid w:val="0035258E"/>
    <w:rsid w:val="00386EBA"/>
    <w:rsid w:val="00391439"/>
    <w:rsid w:val="003C12C8"/>
    <w:rsid w:val="003C36C5"/>
    <w:rsid w:val="003C6228"/>
    <w:rsid w:val="003D23B3"/>
    <w:rsid w:val="003E53B0"/>
    <w:rsid w:val="003F7688"/>
    <w:rsid w:val="0040475A"/>
    <w:rsid w:val="00420981"/>
    <w:rsid w:val="00430E24"/>
    <w:rsid w:val="0043176A"/>
    <w:rsid w:val="00446650"/>
    <w:rsid w:val="004502B7"/>
    <w:rsid w:val="00495F2F"/>
    <w:rsid w:val="004A629B"/>
    <w:rsid w:val="004A791F"/>
    <w:rsid w:val="004D1118"/>
    <w:rsid w:val="004D1CAB"/>
    <w:rsid w:val="004F3D79"/>
    <w:rsid w:val="004F44C8"/>
    <w:rsid w:val="0050174D"/>
    <w:rsid w:val="005072F6"/>
    <w:rsid w:val="005815C4"/>
    <w:rsid w:val="00586A4F"/>
    <w:rsid w:val="005C72C0"/>
    <w:rsid w:val="005F4A74"/>
    <w:rsid w:val="005F520D"/>
    <w:rsid w:val="0060111C"/>
    <w:rsid w:val="006113FE"/>
    <w:rsid w:val="00615ADB"/>
    <w:rsid w:val="0062605C"/>
    <w:rsid w:val="00643139"/>
    <w:rsid w:val="0064582B"/>
    <w:rsid w:val="006469A0"/>
    <w:rsid w:val="00651108"/>
    <w:rsid w:val="00663802"/>
    <w:rsid w:val="006A77D0"/>
    <w:rsid w:val="006C0AA0"/>
    <w:rsid w:val="006C2724"/>
    <w:rsid w:val="006D2990"/>
    <w:rsid w:val="006D52F0"/>
    <w:rsid w:val="006E37C5"/>
    <w:rsid w:val="00733AD3"/>
    <w:rsid w:val="00751D08"/>
    <w:rsid w:val="00755A9E"/>
    <w:rsid w:val="00757502"/>
    <w:rsid w:val="00787DDE"/>
    <w:rsid w:val="00796915"/>
    <w:rsid w:val="0079747E"/>
    <w:rsid w:val="007A72C1"/>
    <w:rsid w:val="007C27B0"/>
    <w:rsid w:val="007E6265"/>
    <w:rsid w:val="007F3E64"/>
    <w:rsid w:val="0082028D"/>
    <w:rsid w:val="008268C9"/>
    <w:rsid w:val="0084162E"/>
    <w:rsid w:val="00897CDA"/>
    <w:rsid w:val="008A2B6A"/>
    <w:rsid w:val="008A7DDB"/>
    <w:rsid w:val="008C2B4C"/>
    <w:rsid w:val="008F4D2D"/>
    <w:rsid w:val="00904539"/>
    <w:rsid w:val="00976461"/>
    <w:rsid w:val="00994A1F"/>
    <w:rsid w:val="00994D6E"/>
    <w:rsid w:val="009950D3"/>
    <w:rsid w:val="009A1D99"/>
    <w:rsid w:val="009A1E7D"/>
    <w:rsid w:val="009D25F9"/>
    <w:rsid w:val="009D364F"/>
    <w:rsid w:val="009D6B8A"/>
    <w:rsid w:val="009E4065"/>
    <w:rsid w:val="009E61F9"/>
    <w:rsid w:val="009F19D3"/>
    <w:rsid w:val="00A12569"/>
    <w:rsid w:val="00A16422"/>
    <w:rsid w:val="00A35EDC"/>
    <w:rsid w:val="00A75CD7"/>
    <w:rsid w:val="00A9687F"/>
    <w:rsid w:val="00AA3B1E"/>
    <w:rsid w:val="00AB1650"/>
    <w:rsid w:val="00AB36ED"/>
    <w:rsid w:val="00AD6E3D"/>
    <w:rsid w:val="00AD7D40"/>
    <w:rsid w:val="00AF26B1"/>
    <w:rsid w:val="00AF623C"/>
    <w:rsid w:val="00B0439F"/>
    <w:rsid w:val="00B26A6A"/>
    <w:rsid w:val="00B26CED"/>
    <w:rsid w:val="00B40BF0"/>
    <w:rsid w:val="00B43EBA"/>
    <w:rsid w:val="00B5445B"/>
    <w:rsid w:val="00B60E96"/>
    <w:rsid w:val="00B925F2"/>
    <w:rsid w:val="00BB4D8B"/>
    <w:rsid w:val="00BD5DFC"/>
    <w:rsid w:val="00BE0C39"/>
    <w:rsid w:val="00BE3DD6"/>
    <w:rsid w:val="00BE63B7"/>
    <w:rsid w:val="00C00606"/>
    <w:rsid w:val="00C012A5"/>
    <w:rsid w:val="00C103DF"/>
    <w:rsid w:val="00C363BD"/>
    <w:rsid w:val="00C53E73"/>
    <w:rsid w:val="00C56A1A"/>
    <w:rsid w:val="00C60D8A"/>
    <w:rsid w:val="00C960B9"/>
    <w:rsid w:val="00CC03C2"/>
    <w:rsid w:val="00D174E3"/>
    <w:rsid w:val="00D2554F"/>
    <w:rsid w:val="00D33310"/>
    <w:rsid w:val="00D50B67"/>
    <w:rsid w:val="00D533A7"/>
    <w:rsid w:val="00D6174B"/>
    <w:rsid w:val="00D6488A"/>
    <w:rsid w:val="00D75B29"/>
    <w:rsid w:val="00D821F1"/>
    <w:rsid w:val="00D83F3A"/>
    <w:rsid w:val="00D87566"/>
    <w:rsid w:val="00DB3C36"/>
    <w:rsid w:val="00DB59E7"/>
    <w:rsid w:val="00DC25C5"/>
    <w:rsid w:val="00DF3DC4"/>
    <w:rsid w:val="00DF6C61"/>
    <w:rsid w:val="00E002B1"/>
    <w:rsid w:val="00E11903"/>
    <w:rsid w:val="00E30944"/>
    <w:rsid w:val="00E31453"/>
    <w:rsid w:val="00E40BE7"/>
    <w:rsid w:val="00E4178A"/>
    <w:rsid w:val="00E550C7"/>
    <w:rsid w:val="00E84724"/>
    <w:rsid w:val="00EA2F14"/>
    <w:rsid w:val="00EB2B46"/>
    <w:rsid w:val="00EC1101"/>
    <w:rsid w:val="00EE27C2"/>
    <w:rsid w:val="00EE5107"/>
    <w:rsid w:val="00F21760"/>
    <w:rsid w:val="00F56033"/>
    <w:rsid w:val="00F8396E"/>
    <w:rsid w:val="00F87139"/>
    <w:rsid w:val="00F9791F"/>
    <w:rsid w:val="00FB555E"/>
    <w:rsid w:val="00FB5B29"/>
    <w:rsid w:val="00FF559D"/>
    <w:rsid w:val="03CF50B5"/>
    <w:rsid w:val="2AA162B9"/>
    <w:rsid w:val="701AA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26082"/>
  <w15:chartTrackingRefBased/>
  <w15:docId w15:val="{375ED632-F193-4B2E-B465-3F51390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2990"/>
  </w:style>
  <w:style w:type="paragraph" w:styleId="Heading1">
    <w:name w:val="heading 1"/>
    <w:basedOn w:val="Normal"/>
    <w:next w:val="Normal"/>
    <w:link w:val="Heading1Char"/>
    <w:uiPriority w:val="9"/>
    <w:rsid w:val="00BE3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3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325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B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F6"/>
  </w:style>
  <w:style w:type="paragraph" w:styleId="Footer">
    <w:name w:val="footer"/>
    <w:basedOn w:val="Normal"/>
    <w:link w:val="FooterChar"/>
    <w:uiPriority w:val="99"/>
    <w:unhideWhenUsed/>
    <w:rsid w:val="00507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F6"/>
  </w:style>
  <w:style w:type="paragraph" w:styleId="TOC1">
    <w:name w:val="toc 1"/>
    <w:basedOn w:val="Normal"/>
    <w:next w:val="Normal"/>
    <w:autoRedefine/>
    <w:uiPriority w:val="39"/>
    <w:unhideWhenUsed/>
    <w:rsid w:val="00386EBA"/>
    <w:rPr>
      <w:rFonts w:ascii="Avenir Medium" w:hAnsi="Avenir Medium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Medium" w:hAnsi="Avenir Medium"/>
    </w:rPr>
  </w:style>
  <w:style w:type="paragraph" w:styleId="TOC4">
    <w:name w:val="toc 4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</w:rPr>
  </w:style>
  <w:style w:type="paragraph" w:styleId="TOC5">
    <w:name w:val="toc 5"/>
    <w:basedOn w:val="Normal"/>
    <w:next w:val="Normal"/>
    <w:autoRedefine/>
    <w:uiPriority w:val="39"/>
    <w:unhideWhenUsed/>
    <w:rsid w:val="00386EBA"/>
    <w:pPr>
      <w:spacing w:before="80" w:after="80"/>
    </w:pPr>
    <w:rPr>
      <w:rFonts w:ascii="Avenir Book" w:hAnsi="Avenir Book"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042AC3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2AC3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2AC3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2AC3"/>
    <w:pPr>
      <w:ind w:left="168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70726"/>
  </w:style>
  <w:style w:type="table" w:styleId="TableGrid">
    <w:name w:val="Table Grid"/>
    <w:basedOn w:val="TableNormal"/>
    <w:uiPriority w:val="39"/>
    <w:rsid w:val="0007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1">
    <w:name w:val="SI Heading 1"/>
    <w:basedOn w:val="Heading1"/>
    <w:qFormat/>
    <w:rsid w:val="00E550C7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SIHeading2">
    <w:name w:val="SI Heading 2"/>
    <w:basedOn w:val="Heading2"/>
    <w:next w:val="SIBodyText"/>
    <w:rsid w:val="00E550C7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SIHeading3">
    <w:name w:val="SI Heading 3"/>
    <w:basedOn w:val="Heading3"/>
    <w:rsid w:val="00E550C7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SIHeading4">
    <w:name w:val="SI Heading 4"/>
    <w:basedOn w:val="Heading4"/>
    <w:next w:val="SIBodyText"/>
    <w:rsid w:val="00E550C7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SIBodyText">
    <w:name w:val="SI Body Text"/>
    <w:basedOn w:val="Normal"/>
    <w:rsid w:val="00E550C7"/>
    <w:pPr>
      <w:spacing w:after="120" w:line="276" w:lineRule="auto"/>
    </w:pPr>
    <w:rPr>
      <w:rFonts w:ascii="Avenir Book" w:hAnsi="Avenir Book"/>
      <w:color w:val="1E3531"/>
    </w:rPr>
  </w:style>
  <w:style w:type="paragraph" w:customStyle="1" w:styleId="SITableHeading1">
    <w:name w:val="SI Table Heading 1"/>
    <w:basedOn w:val="Normal"/>
    <w:qFormat/>
    <w:rsid w:val="005F520D"/>
    <w:pPr>
      <w:spacing w:before="200" w:after="200"/>
    </w:pPr>
    <w:rPr>
      <w:rFonts w:ascii="Avenir Book" w:hAnsi="Avenir Book"/>
      <w:b/>
      <w:bCs/>
      <w:color w:val="4C7D2C"/>
    </w:rPr>
  </w:style>
  <w:style w:type="paragraph" w:customStyle="1" w:styleId="SITableHeading2">
    <w:name w:val="SI Table Heading 2"/>
    <w:basedOn w:val="Normal"/>
    <w:autoRedefine/>
    <w:qFormat/>
    <w:rsid w:val="005F520D"/>
    <w:pPr>
      <w:spacing w:before="200" w:after="240"/>
      <w:ind w:left="57"/>
    </w:pPr>
    <w:rPr>
      <w:rFonts w:ascii="Avenir Medium" w:hAnsi="Avenir Medium" w:cs="Open Sans"/>
      <w:color w:val="4C7D2C"/>
      <w:sz w:val="21"/>
      <w:szCs w:val="21"/>
    </w:rPr>
  </w:style>
  <w:style w:type="paragraph" w:customStyle="1" w:styleId="SITableBody">
    <w:name w:val="SI Table Body"/>
    <w:basedOn w:val="Normal"/>
    <w:qFormat/>
    <w:rsid w:val="005F520D"/>
    <w:pPr>
      <w:spacing w:before="200" w:after="240"/>
      <w:ind w:left="57"/>
    </w:pPr>
    <w:rPr>
      <w:rFonts w:ascii="Avenir Book" w:hAnsi="Avenir Book"/>
      <w:color w:val="1E3531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E3DD6"/>
    <w:rPr>
      <w:color w:val="F3722A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DD6"/>
    <w:rPr>
      <w:rFonts w:asciiTheme="majorHAnsi" w:eastAsiaTheme="majorEastAsia" w:hAnsiTheme="majorHAnsi" w:cstheme="majorBidi"/>
      <w:color w:val="404B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DD6"/>
    <w:rPr>
      <w:rFonts w:asciiTheme="majorHAnsi" w:eastAsiaTheme="majorEastAsia" w:hAnsiTheme="majorHAnsi" w:cstheme="majorBidi"/>
      <w:color w:val="404B8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D"/>
    <w:rPr>
      <w:rFonts w:asciiTheme="majorHAnsi" w:eastAsiaTheme="majorEastAsia" w:hAnsiTheme="majorHAnsi" w:cstheme="majorBidi"/>
      <w:color w:val="2A325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D"/>
    <w:rPr>
      <w:rFonts w:asciiTheme="majorHAnsi" w:eastAsiaTheme="majorEastAsia" w:hAnsiTheme="majorHAnsi" w:cstheme="majorBidi"/>
      <w:color w:val="404B85" w:themeColor="accent1" w:themeShade="BF"/>
    </w:rPr>
  </w:style>
  <w:style w:type="paragraph" w:customStyle="1" w:styleId="SIPullQuote">
    <w:name w:val="SI Pull Quote"/>
    <w:basedOn w:val="Normal"/>
    <w:rsid w:val="00E550C7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20D"/>
    <w:rPr>
      <w:rFonts w:asciiTheme="majorHAnsi" w:eastAsiaTheme="majorEastAsia" w:hAnsiTheme="majorHAnsi" w:cstheme="majorBidi"/>
      <w:i/>
      <w:iCs/>
      <w:color w:val="404B85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BE0C39"/>
    <w:pPr>
      <w:spacing w:before="200" w:after="160"/>
      <w:ind w:left="864" w:right="864"/>
      <w:jc w:val="center"/>
    </w:pPr>
    <w:rPr>
      <w:i/>
      <w:iCs/>
      <w:color w:val="4A75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39"/>
    <w:rPr>
      <w:i/>
      <w:iCs/>
      <w:color w:val="4A756C" w:themeColor="text1" w:themeTint="BF"/>
    </w:rPr>
  </w:style>
  <w:style w:type="paragraph" w:customStyle="1" w:styleId="SIDotpoints">
    <w:name w:val="SI Dot points"/>
    <w:basedOn w:val="SIBodyText"/>
    <w:rsid w:val="004F3D79"/>
  </w:style>
  <w:style w:type="paragraph" w:customStyle="1" w:styleId="Heading1SI">
    <w:name w:val="Heading 1 SI"/>
    <w:basedOn w:val="Heading1"/>
    <w:rsid w:val="005F520D"/>
    <w:pPr>
      <w:spacing w:after="600"/>
    </w:pPr>
    <w:rPr>
      <w:rFonts w:ascii="Avenir Medium" w:hAnsi="Avenir Medium"/>
      <w:b/>
      <w:bCs/>
      <w:color w:val="1E3531"/>
      <w:sz w:val="56"/>
      <w:szCs w:val="56"/>
    </w:rPr>
  </w:style>
  <w:style w:type="paragraph" w:customStyle="1" w:styleId="Heading2SI">
    <w:name w:val="Heading 2 SI"/>
    <w:basedOn w:val="Heading2"/>
    <w:next w:val="BodyTextSI"/>
    <w:qFormat/>
    <w:rsid w:val="005F520D"/>
    <w:pPr>
      <w:spacing w:after="240"/>
    </w:pPr>
    <w:rPr>
      <w:rFonts w:ascii="Avenir Medium" w:hAnsi="Avenir Medium"/>
      <w:b/>
      <w:bCs/>
      <w:color w:val="1E3531"/>
      <w:sz w:val="48"/>
      <w:szCs w:val="48"/>
    </w:rPr>
  </w:style>
  <w:style w:type="paragraph" w:customStyle="1" w:styleId="Heading3SI">
    <w:name w:val="Heading 3 SI"/>
    <w:basedOn w:val="Heading3"/>
    <w:rsid w:val="005F520D"/>
    <w:pPr>
      <w:spacing w:after="240"/>
    </w:pPr>
    <w:rPr>
      <w:rFonts w:ascii="Avenir Medium" w:hAnsi="Avenir Medium"/>
      <w:b/>
      <w:bCs/>
      <w:color w:val="1E3531"/>
      <w:sz w:val="36"/>
      <w:szCs w:val="36"/>
    </w:rPr>
  </w:style>
  <w:style w:type="paragraph" w:customStyle="1" w:styleId="Heading4SI">
    <w:name w:val="Heading 4 SI"/>
    <w:basedOn w:val="Heading4"/>
    <w:next w:val="BodyTextSI"/>
    <w:rsid w:val="005F520D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paragraph" w:customStyle="1" w:styleId="BodyTextSI">
    <w:name w:val="Body Text SI"/>
    <w:basedOn w:val="Normal"/>
    <w:link w:val="BodyTextSIChar"/>
    <w:qFormat/>
    <w:rsid w:val="005F520D"/>
    <w:pPr>
      <w:spacing w:after="120" w:line="276" w:lineRule="auto"/>
    </w:pPr>
    <w:rPr>
      <w:rFonts w:ascii="Avenir Book" w:hAnsi="Avenir Book"/>
      <w:color w:val="1E3531"/>
    </w:rPr>
  </w:style>
  <w:style w:type="character" w:customStyle="1" w:styleId="BodyTextSIChar">
    <w:name w:val="Body Text SI Char"/>
    <w:basedOn w:val="DefaultParagraphFont"/>
    <w:link w:val="BodyTextSI"/>
    <w:rsid w:val="005F520D"/>
    <w:rPr>
      <w:rFonts w:ascii="Avenir Book" w:hAnsi="Avenir Book"/>
      <w:color w:val="1E3531"/>
    </w:rPr>
  </w:style>
  <w:style w:type="paragraph" w:customStyle="1" w:styleId="PullQuoteSI">
    <w:name w:val="Pull Quote SI"/>
    <w:basedOn w:val="Normal"/>
    <w:qFormat/>
    <w:rsid w:val="005F520D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paragraph" w:customStyle="1" w:styleId="DotpointsSI">
    <w:name w:val="Dot points SI"/>
    <w:basedOn w:val="BodyTextSI"/>
    <w:link w:val="DotpointsSIChar"/>
    <w:qFormat/>
    <w:rsid w:val="005F520D"/>
    <w:pPr>
      <w:spacing w:after="0"/>
    </w:pPr>
  </w:style>
  <w:style w:type="character" w:customStyle="1" w:styleId="DotpointsSIChar">
    <w:name w:val="Dot points SI Char"/>
    <w:basedOn w:val="BodyTextSIChar"/>
    <w:link w:val="DotpointsSI"/>
    <w:rsid w:val="005F520D"/>
    <w:rPr>
      <w:rFonts w:ascii="Avenir Book" w:hAnsi="Avenir Book"/>
      <w:color w:val="1E3531"/>
    </w:rPr>
  </w:style>
  <w:style w:type="paragraph" w:customStyle="1" w:styleId="SICoverTItle">
    <w:name w:val="SI Cover TItle"/>
    <w:basedOn w:val="Normal"/>
    <w:link w:val="SICoverTItleChar"/>
    <w:qFormat/>
    <w:rsid w:val="005F520D"/>
    <w:rPr>
      <w:rFonts w:ascii="Avenir Medium" w:hAnsi="Avenir Medium"/>
      <w:color w:val="E8E4DB"/>
      <w:sz w:val="60"/>
      <w:szCs w:val="60"/>
    </w:rPr>
  </w:style>
  <w:style w:type="character" w:customStyle="1" w:styleId="SICoverTItleChar">
    <w:name w:val="SI Cover TItle Char"/>
    <w:basedOn w:val="DefaultParagraphFont"/>
    <w:link w:val="SICoverTItle"/>
    <w:rsid w:val="005F520D"/>
    <w:rPr>
      <w:rFonts w:ascii="Avenir Medium" w:hAnsi="Avenir Medium"/>
      <w:color w:val="E8E4DB"/>
      <w:sz w:val="60"/>
      <w:szCs w:val="60"/>
    </w:rPr>
  </w:style>
  <w:style w:type="paragraph" w:customStyle="1" w:styleId="SICoversubtitle">
    <w:name w:val="SI Cover subtitle"/>
    <w:basedOn w:val="Normal"/>
    <w:link w:val="SICoversubtitleChar"/>
    <w:qFormat/>
    <w:rsid w:val="005F520D"/>
    <w:rPr>
      <w:rFonts w:ascii="Avenir Book" w:hAnsi="Avenir Book"/>
      <w:color w:val="E8E4DB"/>
      <w:sz w:val="28"/>
      <w:szCs w:val="28"/>
    </w:rPr>
  </w:style>
  <w:style w:type="character" w:customStyle="1" w:styleId="SICoversubtitleChar">
    <w:name w:val="SI Cover subtitle Char"/>
    <w:basedOn w:val="DefaultParagraphFont"/>
    <w:link w:val="SICoversubtitle"/>
    <w:rsid w:val="005F520D"/>
    <w:rPr>
      <w:rFonts w:ascii="Avenir Book" w:hAnsi="Avenir Book"/>
      <w:color w:val="E8E4DB"/>
      <w:sz w:val="28"/>
      <w:szCs w:val="28"/>
    </w:rPr>
  </w:style>
  <w:style w:type="paragraph" w:customStyle="1" w:styleId="SIContentpageheading1">
    <w:name w:val="SI Content page heading 1"/>
    <w:basedOn w:val="TOC2"/>
    <w:link w:val="SIContentpageheading1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pageheading1Char">
    <w:name w:val="SI Content page heading 1 Char"/>
    <w:basedOn w:val="DefaultParagraphFont"/>
    <w:link w:val="SIContentpageheading1"/>
    <w:rsid w:val="005F520D"/>
    <w:rPr>
      <w:rFonts w:ascii="Avenir Medium" w:hAnsi="Avenir Medium"/>
      <w:noProof/>
      <w:sz w:val="28"/>
      <w:szCs w:val="28"/>
    </w:rPr>
  </w:style>
  <w:style w:type="paragraph" w:customStyle="1" w:styleId="SIContentspageheading2">
    <w:name w:val="SI Contents page heading 2"/>
    <w:basedOn w:val="TOC3"/>
    <w:link w:val="SIContentspageheading2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2Char">
    <w:name w:val="SI Contents page heading 2 Char"/>
    <w:basedOn w:val="DefaultParagraphFont"/>
    <w:link w:val="SIContentspageheading2"/>
    <w:rsid w:val="005F520D"/>
    <w:rPr>
      <w:rFonts w:ascii="Avenir Medium" w:hAnsi="Avenir Medium"/>
      <w:noProof/>
    </w:rPr>
  </w:style>
  <w:style w:type="paragraph" w:customStyle="1" w:styleId="SIContentspageheading3">
    <w:name w:val="SI Contents page heading 3"/>
    <w:basedOn w:val="TOC4"/>
    <w:link w:val="SIContentspageheading3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3Char">
    <w:name w:val="SI Contents page heading 3 Char"/>
    <w:basedOn w:val="DefaultParagraphFont"/>
    <w:link w:val="SIContentspageheading3"/>
    <w:rsid w:val="005F520D"/>
    <w:rPr>
      <w:rFonts w:ascii="Avenir Book" w:hAnsi="Avenir Book"/>
      <w:noProof/>
    </w:rPr>
  </w:style>
  <w:style w:type="paragraph" w:customStyle="1" w:styleId="SIContentspageheading4">
    <w:name w:val="SI Contents page heading 4"/>
    <w:basedOn w:val="TOC5"/>
    <w:link w:val="SIContentspageheading4Char"/>
    <w:qFormat/>
    <w:rsid w:val="005F520D"/>
    <w:pPr>
      <w:tabs>
        <w:tab w:val="right" w:leader="dot" w:pos="9402"/>
      </w:tabs>
    </w:pPr>
    <w:rPr>
      <w:noProof/>
    </w:rPr>
  </w:style>
  <w:style w:type="character" w:customStyle="1" w:styleId="SIContentspageheading4Char">
    <w:name w:val="SI Contents page heading 4 Char"/>
    <w:basedOn w:val="DefaultParagraphFont"/>
    <w:link w:val="SIContentspageheading4"/>
    <w:rsid w:val="005F520D"/>
    <w:rPr>
      <w:rFonts w:ascii="Avenir Book" w:hAnsi="Avenir Book"/>
      <w:noProof/>
      <w:sz w:val="21"/>
      <w:szCs w:val="21"/>
    </w:rPr>
  </w:style>
  <w:style w:type="paragraph" w:customStyle="1" w:styleId="Secondarydotpoint">
    <w:name w:val="Secondary dot point"/>
    <w:basedOn w:val="DotpointsSI"/>
    <w:link w:val="SecondarydotpointChar"/>
    <w:qFormat/>
    <w:rsid w:val="005F520D"/>
    <w:pPr>
      <w:numPr>
        <w:ilvl w:val="1"/>
      </w:numPr>
    </w:pPr>
  </w:style>
  <w:style w:type="character" w:customStyle="1" w:styleId="SecondarydotpointChar">
    <w:name w:val="Secondary dot point Char"/>
    <w:basedOn w:val="DotpointsSIChar"/>
    <w:link w:val="Secondarydotpoint"/>
    <w:rsid w:val="005F520D"/>
    <w:rPr>
      <w:rFonts w:ascii="Avenir Book" w:hAnsi="Avenir Book"/>
      <w:color w:val="1E3531"/>
    </w:rPr>
  </w:style>
  <w:style w:type="character" w:styleId="CommentReference">
    <w:name w:val="annotation reference"/>
    <w:basedOn w:val="DefaultParagraphFont"/>
    <w:uiPriority w:val="99"/>
    <w:semiHidden/>
    <w:unhideWhenUsed/>
    <w:rsid w:val="00AB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6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F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ewr.gov.au/skills-support-individuals/resources/training-package-products-development-and-endorsement-process-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llsinsight.com.au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cdonald\OneDrive%20-%20Skills%20Impact\Desktop\new%20skills%20insight%20docs.dotx" TargetMode="External"/></Relationships>
</file>

<file path=word/theme/theme1.xml><?xml version="1.0" encoding="utf-8"?>
<a:theme xmlns:a="http://schemas.openxmlformats.org/drawingml/2006/main" name="Skills Insight theme">
  <a:themeElements>
    <a:clrScheme name="Skills Insight colours">
      <a:dk1>
        <a:srgbClr val="213430"/>
      </a:dk1>
      <a:lt1>
        <a:srgbClr val="E8E4DB"/>
      </a:lt1>
      <a:dk2>
        <a:srgbClr val="000000"/>
      </a:dk2>
      <a:lt2>
        <a:srgbClr val="FFFFFF"/>
      </a:lt2>
      <a:accent1>
        <a:srgbClr val="5967AF"/>
      </a:accent1>
      <a:accent2>
        <a:srgbClr val="8AC75F"/>
      </a:accent2>
      <a:accent3>
        <a:srgbClr val="D6D525"/>
      </a:accent3>
      <a:accent4>
        <a:srgbClr val="F3722A"/>
      </a:accent4>
      <a:accent5>
        <a:srgbClr val="4C7D2C"/>
      </a:accent5>
      <a:accent6>
        <a:srgbClr val="213430"/>
      </a:accent6>
      <a:hlink>
        <a:srgbClr val="F3722A"/>
      </a:hlink>
      <a:folHlink>
        <a:srgbClr val="F3722A"/>
      </a:folHlink>
    </a:clrScheme>
    <a:fontScheme name="Skills Insight fonts">
      <a:majorFont>
        <a:latin typeface="Modern Era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0EA6A7E57DD4C8445B07897B60533" ma:contentTypeVersion="" ma:contentTypeDescription="Create a new document." ma:contentTypeScope="" ma:versionID="9aad0e1bf26cba1b900c4cab489f84ba">
  <xsd:schema xmlns:xsd="http://www.w3.org/2001/XMLSchema" xmlns:xs="http://www.w3.org/2001/XMLSchema" xmlns:p="http://schemas.microsoft.com/office/2006/metadata/properties" xmlns:ns1="http://schemas.microsoft.com/sharepoint/v3" xmlns:ns2="AEC7FEED-7FB5-44F2-BF51-62BABFC4633F" xmlns:ns3="aec7feed-7fb5-44f2-bf51-62babfc4633f" targetNamespace="http://schemas.microsoft.com/office/2006/metadata/properties" ma:root="true" ma:fieldsID="fa3086816cf2e7691c591b0a83cd3458" ns1:_="" ns2:_="" ns3:_="">
    <xsd:import namespace="http://schemas.microsoft.com/sharepoint/v3"/>
    <xsd:import namespace="AEC7FEED-7FB5-44F2-BF51-62BABFC4633F"/>
    <xsd:import namespace="aec7feed-7fb5-44f2-bf51-62babfc4633f"/>
    <xsd:element name="properties">
      <xsd:complexType>
        <xsd:sequence>
          <xsd:element name="documentManagement">
            <xsd:complexType>
              <xsd:all>
                <xsd:element ref="ns2:File_x0020_Category" minOccurs="0"/>
                <xsd:element ref="ns1:AssignedTo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9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FEED-7FB5-44F2-BF51-62BABFC4633F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nillable="true" ma:displayName="Category" ma:format="Dropdown" ma:internalName="File_x0020_Category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7feed-7fb5-44f2-bf51-62babfc4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4" nillable="true" ma:displayName="Document Type" ma:format="Dropdown" ma:internalName="DocumentType">
      <xsd:simpleType>
        <xsd:restriction base="dms:Choice">
          <xsd:enumeration value="Submission Docs"/>
          <xsd:enumeration value="Compon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File_x0020_Category xmlns="AEC7FEED-7FB5-44F2-BF51-62BABFC4633F">Draft</File_x0020_Category>
    <DocumentType xmlns="aec7feed-7fb5-44f2-bf51-62babfc4633f">Submission Docs</DocumentType>
  </documentManagement>
</p:properties>
</file>

<file path=customXml/itemProps1.xml><?xml version="1.0" encoding="utf-8"?>
<ds:datastoreItem xmlns:ds="http://schemas.openxmlformats.org/officeDocument/2006/customXml" ds:itemID="{51DE6AC8-AAAB-CD46-97B6-C7C413A9F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B444D-B91D-4959-8D65-141E484778BF}"/>
</file>

<file path=customXml/itemProps3.xml><?xml version="1.0" encoding="utf-8"?>
<ds:datastoreItem xmlns:ds="http://schemas.openxmlformats.org/officeDocument/2006/customXml" ds:itemID="{5A1979C0-B73F-4FFD-90FA-723B393FB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421BD-EA98-4CBF-927A-35537DCC52A3}">
  <ds:schemaRefs>
    <ds:schemaRef ds:uri="http://schemas.microsoft.com/office/2006/documentManagement/types"/>
    <ds:schemaRef ds:uri="http://purl.org/dc/terms/"/>
    <ds:schemaRef ds:uri="1e2bdb2b-981f-4d38-b0f7-a8d047f128d0"/>
    <ds:schemaRef ds:uri="http://schemas.microsoft.com/office/2006/metadata/properties"/>
    <ds:schemaRef ds:uri="dcbd6d4b-0f1d-469c-ab19-7d16d8bd2cc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0c61cd0-8906-41a6-94dd-696765a41e73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skills insight docs</Template>
  <TotalTime>5</TotalTime>
  <Pages>4</Pages>
  <Words>572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SUB.LivestockAndFeedlot.TermsOfReference.TP0032324</dc:title>
  <dc:subject/>
  <dc:creator>Danni McDonald</dc:creator>
  <cp:keywords/>
  <dc:description/>
  <cp:lastModifiedBy>Susie Falk</cp:lastModifiedBy>
  <cp:revision>7</cp:revision>
  <dcterms:created xsi:type="dcterms:W3CDTF">2024-03-13T05:34:00Z</dcterms:created>
  <dcterms:modified xsi:type="dcterms:W3CDTF">2024-11-11T22:54:00Z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0x01010053A0EA6A7E57DD4C8445B07897B60533</vt:lpwstr>
  </property>
  <property fmtid="{D5CDD505-2E9C-101B-9397-08002B2CF9AE}" pid="3" name="MediaServiceImageTags">
    <vt:lpwstr/>
  </property>
  <property fmtid="{D5CDD505-2E9C-101B-9397-08002B2CF9AE}" pid="4" name="Category">
    <vt:lpwstr>3. Templates - Communications</vt:lpwstr>
  </property>
  <property fmtid="{D5CDD505-2E9C-101B-9397-08002B2CF9AE}" pid="5" name="GrammarlyDocumentId">
    <vt:lpwstr>bd61fcd9d2cf34cf8415b4fc3bdd969888fdba3de4259bcfc0ae0c3a6eafe24a</vt:lpwstr>
  </property>
</Properties>
</file>