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472D" w14:textId="2D9185E5" w:rsidR="00F21760" w:rsidRDefault="000235D5" w:rsidP="00F21760">
      <w:pPr>
        <w:pStyle w:val="BodyTextSI"/>
      </w:pPr>
      <w:r>
        <w:t>Members</w:t>
      </w:r>
      <w:r w:rsidR="00C363BD">
        <w:t xml:space="preserve"> of the</w:t>
      </w:r>
      <w:r w:rsidR="00904539" w:rsidRPr="00904539">
        <w:rPr>
          <w:i/>
          <w:iCs/>
        </w:rPr>
        <w:t xml:space="preserve"> </w:t>
      </w:r>
      <w:r w:rsidR="003F4953">
        <w:rPr>
          <w:i/>
          <w:iCs/>
        </w:rPr>
        <w:t>Shearing and Wool</w:t>
      </w:r>
      <w:r w:rsidR="00373E27">
        <w:rPr>
          <w:i/>
          <w:iCs/>
        </w:rPr>
        <w:t xml:space="preserve"> Classing</w:t>
      </w:r>
      <w:r w:rsidR="003F4953">
        <w:rPr>
          <w:i/>
          <w:iCs/>
        </w:rPr>
        <w:t xml:space="preserve"> </w:t>
      </w:r>
      <w:r w:rsidR="00A35EDC">
        <w:rPr>
          <w:i/>
          <w:iCs/>
        </w:rPr>
        <w:t>Project</w:t>
      </w:r>
      <w:r w:rsidR="00C363BD" w:rsidRPr="00C363BD">
        <w:rPr>
          <w:i/>
          <w:iCs/>
        </w:rPr>
        <w:t xml:space="preserve"> Technical Committee</w:t>
      </w:r>
      <w:r w:rsidR="00C363BD">
        <w:t xml:space="preserve"> </w:t>
      </w:r>
      <w:r w:rsidR="003F4953">
        <w:t xml:space="preserve">have </w:t>
      </w:r>
      <w:r w:rsidR="00F21760">
        <w:t xml:space="preserve">been identified as someone with in-depth knowledge of </w:t>
      </w:r>
      <w:r w:rsidR="00C363BD">
        <w:t>their</w:t>
      </w:r>
      <w:r w:rsidR="00F21760">
        <w:t xml:space="preserve"> field, who is willing to </w:t>
      </w:r>
      <w:r w:rsidR="00C363BD">
        <w:t xml:space="preserve">volunteer as a participant in a project to review and develop training package products </w:t>
      </w:r>
      <w:r w:rsidR="00904539">
        <w:t>in the</w:t>
      </w:r>
      <w:r w:rsidR="008C45E4">
        <w:t xml:space="preserve"> </w:t>
      </w:r>
      <w:r w:rsidR="008C45E4">
        <w:rPr>
          <w:i/>
          <w:iCs/>
          <w:lang w:val="en-US"/>
        </w:rPr>
        <w:t>AH</w:t>
      </w:r>
      <w:r w:rsidR="008C45E4" w:rsidRPr="008C45E4">
        <w:rPr>
          <w:i/>
          <w:iCs/>
          <w:lang w:val="en-US"/>
        </w:rPr>
        <w:t>C Agriculture, Horticulture and Conservation and Land Management Training Package</w:t>
      </w:r>
      <w:r w:rsidR="00904539">
        <w:rPr>
          <w:i/>
          <w:iCs/>
        </w:rPr>
        <w:t>.</w:t>
      </w:r>
    </w:p>
    <w:p w14:paraId="429E60EE" w14:textId="6610D587" w:rsidR="00111640" w:rsidRDefault="000235D5" w:rsidP="00F21760">
      <w:pPr>
        <w:pStyle w:val="BodyTextSI"/>
      </w:pPr>
      <w:r>
        <w:t xml:space="preserve">The Technical Committee </w:t>
      </w:r>
      <w:r w:rsidR="00F21760">
        <w:t xml:space="preserve">will help shape the training package products that are developed, ensuring they meet industry needs and produce real-life job outcomes. </w:t>
      </w:r>
    </w:p>
    <w:p w14:paraId="48487C39" w14:textId="18704541" w:rsidR="000426B1" w:rsidRDefault="000426B1" w:rsidP="000426B1">
      <w:pPr>
        <w:pStyle w:val="Heading3SI"/>
      </w:pPr>
      <w:proofErr w:type="gramStart"/>
      <w:r>
        <w:t>How</w:t>
      </w:r>
      <w:proofErr w:type="gramEnd"/>
      <w:r>
        <w:t xml:space="preserve"> </w:t>
      </w:r>
      <w:r w:rsidR="000235D5">
        <w:t>Technical Committee member</w:t>
      </w:r>
      <w:r>
        <w:t xml:space="preserve"> input contributes to the project</w:t>
      </w:r>
    </w:p>
    <w:p w14:paraId="1FD27498" w14:textId="7D5F40A4" w:rsidR="000426B1" w:rsidRDefault="000235D5" w:rsidP="000426B1">
      <w:pPr>
        <w:pStyle w:val="SIBodyText"/>
      </w:pPr>
      <w:r w:rsidRPr="000235D5">
        <w:t>Technical Committee member</w:t>
      </w:r>
      <w:r>
        <w:t>s</w:t>
      </w:r>
      <w:r w:rsidRPr="000235D5">
        <w:t xml:space="preserve"> </w:t>
      </w:r>
      <w:r w:rsidR="000426B1" w:rsidRPr="00C363BD">
        <w:t xml:space="preserve">provide expert intelligence and advice to Skills </w:t>
      </w:r>
      <w:r w:rsidR="000426B1">
        <w:t>Insight</w:t>
      </w:r>
      <w:r w:rsidR="000426B1" w:rsidRPr="00C363BD">
        <w:t xml:space="preserve"> on the required skills and knowledge in contemporary workplaces, as well as emerging industry practices and future training </w:t>
      </w:r>
      <w:r w:rsidR="000426B1">
        <w:t>requirements</w:t>
      </w:r>
      <w:r w:rsidR="000426B1" w:rsidRPr="00C363BD">
        <w:t>.</w:t>
      </w:r>
    </w:p>
    <w:p w14:paraId="67CFB58C" w14:textId="45621133" w:rsidR="000426B1" w:rsidRDefault="000235D5" w:rsidP="000426B1">
      <w:pPr>
        <w:pStyle w:val="SIBodyText"/>
      </w:pPr>
      <w:r w:rsidRPr="000235D5">
        <w:t>Technical Committee member</w:t>
      </w:r>
      <w:r w:rsidR="000426B1">
        <w:t xml:space="preserve"> input may include:</w:t>
      </w:r>
    </w:p>
    <w:p w14:paraId="26749CE5" w14:textId="77777777" w:rsidR="000426B1" w:rsidRDefault="000426B1" w:rsidP="004502B7">
      <w:pPr>
        <w:pStyle w:val="SIDotpoints"/>
        <w:numPr>
          <w:ilvl w:val="0"/>
          <w:numId w:val="8"/>
        </w:numPr>
      </w:pPr>
      <w:r>
        <w:t>Identifying key job roles and required skills</w:t>
      </w:r>
    </w:p>
    <w:p w14:paraId="5D5DD087" w14:textId="46111439" w:rsidR="000235D5" w:rsidRDefault="000235D5" w:rsidP="004502B7">
      <w:pPr>
        <w:pStyle w:val="SIDotpoints"/>
        <w:numPr>
          <w:ilvl w:val="0"/>
          <w:numId w:val="8"/>
        </w:numPr>
      </w:pPr>
      <w:r>
        <w:t>Recommending key stakeholders and consultation methods specific to the project needs</w:t>
      </w:r>
    </w:p>
    <w:p w14:paraId="62B3B948" w14:textId="08ED27EE" w:rsidR="000426B1" w:rsidRPr="009821F0" w:rsidRDefault="000426B1" w:rsidP="004502B7">
      <w:pPr>
        <w:pStyle w:val="SIDotpoints"/>
        <w:numPr>
          <w:ilvl w:val="0"/>
          <w:numId w:val="8"/>
        </w:numPr>
      </w:pPr>
      <w:r w:rsidRPr="009821F0">
        <w:t xml:space="preserve">Ensuring terminology, tasks and </w:t>
      </w:r>
      <w:r w:rsidR="000235D5">
        <w:t>sub-tasks</w:t>
      </w:r>
      <w:r w:rsidRPr="009821F0">
        <w:t xml:space="preserve"> conform to industry requirements within units of competency and that assessment requirements and conditions identified are reasonable and practicable.</w:t>
      </w:r>
    </w:p>
    <w:p w14:paraId="23D7F2EC" w14:textId="35428777" w:rsidR="000426B1" w:rsidRDefault="006256FB" w:rsidP="004502B7">
      <w:pPr>
        <w:pStyle w:val="SIDotpoints"/>
        <w:numPr>
          <w:ilvl w:val="0"/>
          <w:numId w:val="8"/>
        </w:numPr>
      </w:pPr>
      <w:r w:rsidRPr="00985F6C">
        <w:t>Reviewing</w:t>
      </w:r>
      <w:r w:rsidR="000426B1" w:rsidRPr="00985F6C">
        <w:t xml:space="preserve"> training</w:t>
      </w:r>
      <w:r w:rsidR="000426B1">
        <w:t xml:space="preserve"> package products </w:t>
      </w:r>
      <w:r w:rsidR="00A372B6">
        <w:t>and confirming</w:t>
      </w:r>
      <w:r w:rsidR="000426B1">
        <w:t xml:space="preserve"> that they address current and future industry needs.</w:t>
      </w:r>
    </w:p>
    <w:p w14:paraId="2E8F1390" w14:textId="77777777" w:rsidR="000426B1" w:rsidRDefault="000426B1" w:rsidP="000426B1">
      <w:pPr>
        <w:pStyle w:val="DotpointsSI"/>
      </w:pPr>
    </w:p>
    <w:p w14:paraId="41EE4E42" w14:textId="6247E8BB" w:rsidR="000426B1" w:rsidRDefault="000426B1" w:rsidP="000426B1">
      <w:pPr>
        <w:pStyle w:val="Heading3SI"/>
      </w:pPr>
      <w:r>
        <w:t xml:space="preserve">What </w:t>
      </w:r>
      <w:r w:rsidR="000235D5" w:rsidRPr="000235D5">
        <w:t xml:space="preserve">Technical Committee members </w:t>
      </w:r>
      <w:r>
        <w:t>may be asked to do</w:t>
      </w:r>
    </w:p>
    <w:p w14:paraId="6E3D16BC" w14:textId="415069BA" w:rsidR="000426B1" w:rsidRDefault="000426B1" w:rsidP="004502B7">
      <w:pPr>
        <w:pStyle w:val="DotpointsSI"/>
        <w:numPr>
          <w:ilvl w:val="0"/>
          <w:numId w:val="9"/>
        </w:numPr>
      </w:pPr>
      <w:r>
        <w:t>Confirm that industry and licensing/regulatory requirements are met in the materials developed where applicable</w:t>
      </w:r>
      <w:r w:rsidR="00E40BE7">
        <w:t>, and advise on relevant organisations that will need to provide support for these licensing/regulatory requirements</w:t>
      </w:r>
    </w:p>
    <w:p w14:paraId="389E258E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Attend meetings/workshops (either online or in person) to share input and contribute expertise on the development of draft products</w:t>
      </w:r>
    </w:p>
    <w:p w14:paraId="26138AC9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Provide feedback via feedback hub, email, phone or at face-to-face meetings/workshops and webinars</w:t>
      </w:r>
    </w:p>
    <w:p w14:paraId="56BFFE76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Share project materials with other experts within their networks for their input and feedback</w:t>
      </w:r>
    </w:p>
    <w:p w14:paraId="7F252969" w14:textId="77777777" w:rsidR="00E40BE7" w:rsidRDefault="000426B1" w:rsidP="004502B7">
      <w:pPr>
        <w:pStyle w:val="DotpointsSI"/>
        <w:numPr>
          <w:ilvl w:val="0"/>
          <w:numId w:val="9"/>
        </w:numPr>
      </w:pPr>
      <w:r>
        <w:t>Help spread the word through their networks so that other interested parties can be involved and made aware of the work taking place that may impact them</w:t>
      </w:r>
    </w:p>
    <w:p w14:paraId="339ABC5F" w14:textId="20D59874" w:rsidR="0079747E" w:rsidRDefault="00E40BE7" w:rsidP="004502B7">
      <w:pPr>
        <w:pStyle w:val="DotpointsSI"/>
        <w:numPr>
          <w:ilvl w:val="0"/>
          <w:numId w:val="9"/>
        </w:numPr>
      </w:pPr>
      <w:r>
        <w:t>Provide confirmation of the draft products prior to submission for endorsement</w:t>
      </w:r>
      <w:r w:rsidR="000426B1">
        <w:t>.</w:t>
      </w:r>
    </w:p>
    <w:p w14:paraId="6409768B" w14:textId="77777777" w:rsidR="00C363BD" w:rsidRDefault="00C363BD" w:rsidP="00C363BD">
      <w:pPr>
        <w:pStyle w:val="DotpointsSI"/>
      </w:pPr>
    </w:p>
    <w:p w14:paraId="62B82EF9" w14:textId="4B5D87A2" w:rsidR="0079747E" w:rsidRDefault="0079747E" w:rsidP="0079747E">
      <w:pPr>
        <w:pStyle w:val="Heading3SI"/>
      </w:pPr>
      <w:r>
        <w:lastRenderedPageBreak/>
        <w:t xml:space="preserve">How will </w:t>
      </w:r>
      <w:r w:rsidR="00E40BE7" w:rsidRPr="00E40BE7">
        <w:t>Technical Committee member</w:t>
      </w:r>
      <w:r w:rsidR="00E40BE7">
        <w:t>’</w:t>
      </w:r>
      <w:r w:rsidR="00E40BE7" w:rsidRPr="00E40BE7">
        <w:t xml:space="preserve">s </w:t>
      </w:r>
      <w:r w:rsidR="00E40BE7">
        <w:t xml:space="preserve">personal </w:t>
      </w:r>
      <w:r>
        <w:t>details be used?</w:t>
      </w:r>
    </w:p>
    <w:p w14:paraId="41F0E0FA" w14:textId="5D93BB39" w:rsidR="00D83F3A" w:rsidRDefault="00586A4F" w:rsidP="0079747E">
      <w:pPr>
        <w:pStyle w:val="DotpointsSI"/>
      </w:pPr>
      <w:r>
        <w:t xml:space="preserve">All </w:t>
      </w:r>
      <w:r w:rsidR="00E40BE7" w:rsidRPr="00E40BE7">
        <w:t xml:space="preserve">Technical Committee member </w:t>
      </w:r>
      <w:r>
        <w:t>i</w:t>
      </w:r>
      <w:r w:rsidR="00D83F3A">
        <w:t xml:space="preserve">nformation will be used and protected according to </w:t>
      </w:r>
      <w:r>
        <w:t>the Skills Insight</w:t>
      </w:r>
      <w:r w:rsidR="00D83F3A">
        <w:t xml:space="preserve"> Privacy Policy available at </w:t>
      </w:r>
      <w:hyperlink r:id="rId11" w:history="1">
        <w:r w:rsidR="00D83F3A" w:rsidRPr="00D83F3A">
          <w:rPr>
            <w:rStyle w:val="Hyperlink"/>
          </w:rPr>
          <w:t>https://skillsinsight.com.au/privacy-policy/</w:t>
        </w:r>
      </w:hyperlink>
      <w:r w:rsidR="00D83F3A">
        <w:t xml:space="preserve">. </w:t>
      </w:r>
    </w:p>
    <w:p w14:paraId="2D6E905B" w14:textId="77777777" w:rsidR="00D83F3A" w:rsidRDefault="00D83F3A" w:rsidP="0079747E">
      <w:pPr>
        <w:pStyle w:val="DotpointsSI"/>
      </w:pPr>
    </w:p>
    <w:p w14:paraId="204A4392" w14:textId="571721DA" w:rsidR="0079747E" w:rsidRDefault="00D83F3A" w:rsidP="0079747E">
      <w:pPr>
        <w:pStyle w:val="DotpointsSI"/>
      </w:pPr>
      <w:r w:rsidRPr="00D83F3A">
        <w:t>In</w:t>
      </w:r>
      <w:r>
        <w:t xml:space="preserve"> addition, in</w:t>
      </w:r>
      <w:r w:rsidRPr="00D83F3A">
        <w:t xml:space="preserve"> order to adhere to policies associated with developing training package products (as outlined in the </w:t>
      </w:r>
      <w:hyperlink r:id="rId12" w:history="1">
        <w:r w:rsidRPr="00D83F3A">
          <w:rPr>
            <w:rStyle w:val="Hyperlink"/>
          </w:rPr>
          <w:t>Training Package Products Development and Endorsement Process Policy</w:t>
        </w:r>
      </w:hyperlink>
      <w:r w:rsidRPr="00D83F3A">
        <w:t xml:space="preserve">), Skills Insight may be required to display </w:t>
      </w:r>
      <w:r w:rsidR="00586A4F">
        <w:t>the</w:t>
      </w:r>
      <w:r w:rsidRPr="00D83F3A">
        <w:t xml:space="preserve"> name and organisation </w:t>
      </w:r>
      <w:r w:rsidR="00586A4F">
        <w:t xml:space="preserve">of </w:t>
      </w:r>
      <w:r w:rsidR="00E40BE7" w:rsidRPr="00E40BE7">
        <w:t xml:space="preserve">Technical Committee members </w:t>
      </w:r>
      <w:r w:rsidRPr="00D83F3A">
        <w:t xml:space="preserve">on the </w:t>
      </w:r>
      <w:r w:rsidR="00586A4F">
        <w:t xml:space="preserve">relevant </w:t>
      </w:r>
      <w:r w:rsidRPr="00D83F3A">
        <w:t>project webpage</w:t>
      </w:r>
      <w:r w:rsidR="00586A4F">
        <w:t xml:space="preserve"> on the Skills Insight website</w:t>
      </w:r>
      <w:r w:rsidRPr="00D83F3A">
        <w:t xml:space="preserve"> and </w:t>
      </w:r>
      <w:r w:rsidR="00300845">
        <w:t xml:space="preserve">in training package product </w:t>
      </w:r>
      <w:r w:rsidRPr="00D83F3A">
        <w:t xml:space="preserve">submission documentation, identifying </w:t>
      </w:r>
      <w:r w:rsidR="00586A4F">
        <w:t>them</w:t>
      </w:r>
      <w:r w:rsidRPr="00D83F3A">
        <w:t xml:space="preserve"> as someone who has contributed to this project. Should </w:t>
      </w:r>
      <w:r w:rsidR="00300845">
        <w:t xml:space="preserve">a </w:t>
      </w:r>
      <w:r w:rsidR="00E40BE7" w:rsidRPr="00E40BE7">
        <w:t xml:space="preserve">Technical Committee member </w:t>
      </w:r>
      <w:r w:rsidRPr="00D83F3A">
        <w:t>wish to remain anonymous</w:t>
      </w:r>
      <w:r w:rsidR="00300845">
        <w:t xml:space="preserve"> they can inform Skills Insight and only their organisation name will be published. </w:t>
      </w:r>
    </w:p>
    <w:p w14:paraId="26DABC50" w14:textId="77777777" w:rsidR="00D83F3A" w:rsidRDefault="00D83F3A" w:rsidP="0079747E">
      <w:pPr>
        <w:pStyle w:val="DotpointsSI"/>
      </w:pPr>
    </w:p>
    <w:p w14:paraId="461DCD7D" w14:textId="07AF52BE" w:rsidR="00911231" w:rsidRDefault="00911231" w:rsidP="0079747E">
      <w:pPr>
        <w:pStyle w:val="DotpointsSI"/>
      </w:pPr>
    </w:p>
    <w:p w14:paraId="07106011" w14:textId="3A075F83" w:rsidR="00C53E73" w:rsidRDefault="00C53E73" w:rsidP="00911231">
      <w:pPr>
        <w:pStyle w:val="SIHeading3"/>
      </w:pPr>
    </w:p>
    <w:p w14:paraId="29847A20" w14:textId="77777777" w:rsidR="00F75EEA" w:rsidRPr="00F75EEA" w:rsidRDefault="00F75EEA" w:rsidP="00F75EEA"/>
    <w:p w14:paraId="78ABC979" w14:textId="77777777" w:rsidR="00F75EEA" w:rsidRPr="00F75EEA" w:rsidRDefault="00F75EEA" w:rsidP="00F75EEA"/>
    <w:p w14:paraId="1CE52AF5" w14:textId="77777777" w:rsidR="00F75EEA" w:rsidRPr="00F75EEA" w:rsidRDefault="00F75EEA" w:rsidP="00F75EEA"/>
    <w:p w14:paraId="0734C291" w14:textId="77777777" w:rsidR="00F75EEA" w:rsidRPr="00F75EEA" w:rsidRDefault="00F75EEA" w:rsidP="00F75EEA"/>
    <w:p w14:paraId="6D63A844" w14:textId="52F2A8B7" w:rsidR="00F75EEA" w:rsidRPr="00F75EEA" w:rsidRDefault="00F75EEA" w:rsidP="00F75EEA">
      <w:pPr>
        <w:tabs>
          <w:tab w:val="left" w:pos="6330"/>
        </w:tabs>
      </w:pPr>
      <w:r>
        <w:tab/>
      </w:r>
    </w:p>
    <w:p w14:paraId="323C6B71" w14:textId="77777777" w:rsidR="00F75EEA" w:rsidRPr="00F75EEA" w:rsidRDefault="00F75EEA" w:rsidP="00F75EEA"/>
    <w:p w14:paraId="46152842" w14:textId="77777777" w:rsidR="00F75EEA" w:rsidRPr="00F75EEA" w:rsidRDefault="00F75EEA" w:rsidP="00F75EEA">
      <w:pPr>
        <w:sectPr w:rsidR="00F75EEA" w:rsidRPr="00F75EEA" w:rsidSect="006D2990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312" w:right="1247" w:bottom="1361" w:left="1247" w:header="142" w:footer="709" w:gutter="0"/>
          <w:cols w:space="708"/>
          <w:titlePg/>
          <w:docGrid w:linePitch="360"/>
        </w:sectPr>
      </w:pPr>
    </w:p>
    <w:p w14:paraId="05B40CC7" w14:textId="77777777" w:rsidR="001E0171" w:rsidRDefault="001E0171" w:rsidP="001E0171">
      <w:pPr>
        <w:pStyle w:val="SIHeading3"/>
      </w:pPr>
      <w:r>
        <w:lastRenderedPageBreak/>
        <w:t>Shearing and Wool</w:t>
      </w:r>
      <w:r w:rsidRPr="0003402C">
        <w:t xml:space="preserve"> Project</w:t>
      </w:r>
      <w:r>
        <w:t xml:space="preserve"> </w:t>
      </w:r>
      <w:r w:rsidRPr="0003402C">
        <w:t>Technical Committee</w:t>
      </w:r>
      <w:r>
        <w:t xml:space="preserve"> members</w:t>
      </w:r>
    </w:p>
    <w:tbl>
      <w:tblPr>
        <w:tblW w:w="14596" w:type="dxa"/>
        <w:tblBorders>
          <w:top w:val="single" w:sz="4" w:space="0" w:color="4C7D2C" w:themeColor="accent5"/>
          <w:bottom w:val="single" w:sz="4" w:space="0" w:color="4C7D2C" w:themeColor="accent5"/>
          <w:insideH w:val="single" w:sz="4" w:space="0" w:color="4C7D2C" w:themeColor="accent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1"/>
        <w:gridCol w:w="2126"/>
        <w:gridCol w:w="2836"/>
        <w:gridCol w:w="2693"/>
      </w:tblGrid>
      <w:tr w:rsidR="001A0AB9" w:rsidRPr="002F744B" w14:paraId="6476F97D" w14:textId="77777777" w:rsidTr="00B57C33">
        <w:trPr>
          <w:trHeight w:val="300"/>
          <w:tblHeader/>
        </w:trPr>
        <w:tc>
          <w:tcPr>
            <w:tcW w:w="3470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BA6A" w14:textId="77777777" w:rsidR="001A0AB9" w:rsidRPr="002F744B" w:rsidRDefault="001A0AB9" w:rsidP="00B57C33">
            <w:pPr>
              <w:pStyle w:val="SITableHeading1"/>
            </w:pPr>
            <w:r w:rsidRPr="002F744B">
              <w:t>Organisation</w:t>
            </w:r>
          </w:p>
        </w:tc>
        <w:tc>
          <w:tcPr>
            <w:tcW w:w="3471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2BF4" w14:textId="77777777" w:rsidR="001A0AB9" w:rsidRPr="002F744B" w:rsidRDefault="001A0AB9" w:rsidP="00B57C33">
            <w:pPr>
              <w:pStyle w:val="SITableHeading1"/>
            </w:pPr>
            <w:r w:rsidRPr="002F744B">
              <w:t>Name</w:t>
            </w:r>
          </w:p>
        </w:tc>
        <w:tc>
          <w:tcPr>
            <w:tcW w:w="2126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0176195E" w14:textId="77777777" w:rsidR="001A0AB9" w:rsidRPr="002F744B" w:rsidRDefault="001A0AB9" w:rsidP="00B57C33">
            <w:pPr>
              <w:pStyle w:val="SITableHeading1"/>
            </w:pPr>
            <w:r>
              <w:t>Representation/ location</w:t>
            </w:r>
          </w:p>
        </w:tc>
        <w:tc>
          <w:tcPr>
            <w:tcW w:w="2836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2AB7E9F1" w14:textId="77777777" w:rsidR="001A0AB9" w:rsidRPr="002F744B" w:rsidRDefault="001A0AB9" w:rsidP="00B57C33">
            <w:pPr>
              <w:pStyle w:val="SITableHeading1"/>
            </w:pPr>
            <w:r w:rsidRPr="002F744B">
              <w:t>Stakeholder type</w:t>
            </w:r>
          </w:p>
        </w:tc>
        <w:tc>
          <w:tcPr>
            <w:tcW w:w="2693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6C967E44" w14:textId="77777777" w:rsidR="001A0AB9" w:rsidRPr="002F744B" w:rsidRDefault="001A0AB9" w:rsidP="00B57C33">
            <w:pPr>
              <w:pStyle w:val="SITableHeading1"/>
            </w:pPr>
            <w:r>
              <w:t>A</w:t>
            </w:r>
            <w:r w:rsidRPr="002F744B">
              <w:t>rea of expertise</w:t>
            </w:r>
          </w:p>
        </w:tc>
      </w:tr>
      <w:tr w:rsidR="001A0AB9" w:rsidRPr="00994D6E" w14:paraId="0D9A3683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9AD2" w14:textId="33D63158" w:rsidR="001A0AB9" w:rsidRDefault="00910F53" w:rsidP="00B57C33">
            <w:pPr>
              <w:pStyle w:val="SITableBody"/>
            </w:pPr>
            <w:r>
              <w:t>Australian Council of Wool Exporters</w:t>
            </w:r>
            <w:r w:rsidR="00821428">
              <w:t xml:space="preserve"> and Processors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2541" w14:textId="77777777" w:rsidR="001A0AB9" w:rsidRPr="00BA18EA" w:rsidRDefault="001A0AB9" w:rsidP="00B57C33">
            <w:pPr>
              <w:pStyle w:val="SITableBody"/>
            </w:pPr>
            <w:r>
              <w:t xml:space="preserve">Scott Williams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9E62CF2" w14:textId="77777777" w:rsidR="001A0AB9" w:rsidRDefault="001A0AB9" w:rsidP="00B57C33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5E56FCFB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4A340472" w14:textId="2080805E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Executive Director, Australian Council of Wool Exporters</w:t>
            </w:r>
            <w:r w:rsidR="00A11725">
              <w:rPr>
                <w:i/>
                <w:iCs/>
              </w:rPr>
              <w:t xml:space="preserve"> and Processors</w:t>
            </w:r>
          </w:p>
          <w:p w14:paraId="489B6C65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wool processing (supply chain)</w:t>
            </w:r>
          </w:p>
        </w:tc>
      </w:tr>
      <w:tr w:rsidR="001B4A22" w:rsidRPr="00994D6E" w14:paraId="407CD1F2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D8F8" w14:textId="25DF7D7D" w:rsidR="001B4A22" w:rsidRDefault="001B4A22" w:rsidP="001B4A22">
            <w:pPr>
              <w:pStyle w:val="SITableBody"/>
            </w:pPr>
            <w:r>
              <w:t>Australian Wool Exchange (AWEX)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70FE" w14:textId="09DDEB5F" w:rsidR="001B4A22" w:rsidRPr="00BA18EA" w:rsidRDefault="001B4A22" w:rsidP="001B4A22">
            <w:pPr>
              <w:pStyle w:val="SITableBody"/>
            </w:pPr>
            <w:r>
              <w:t>Fiona Raleigh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1C08A461" w14:textId="219B4F84" w:rsidR="001B4A22" w:rsidRDefault="001B4A22" w:rsidP="001B4A22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1296EA7E" w14:textId="36C1D57E" w:rsidR="001B4A22" w:rsidRPr="001B4A22" w:rsidRDefault="00821428" w:rsidP="001B4A22">
            <w:pPr>
              <w:pStyle w:val="SITableBody"/>
              <w:rPr>
                <w:b/>
                <w:bCs/>
              </w:rPr>
            </w:pPr>
            <w:r>
              <w:rPr>
                <w:b/>
                <w:bCs/>
              </w:rPr>
              <w:t>Industry organisation</w:t>
            </w:r>
            <w:r w:rsidR="000905D3">
              <w:rPr>
                <w:b/>
                <w:bCs/>
              </w:rPr>
              <w:t xml:space="preserve"> – registering body</w:t>
            </w:r>
            <w:r w:rsidR="001B4A22">
              <w:t xml:space="preserve">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22F5641C" w14:textId="0B57BBA0" w:rsidR="005E49C9" w:rsidRPr="005E49C9" w:rsidRDefault="005E49C9" w:rsidP="001B4A22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National wool</w:t>
            </w:r>
            <w:r w:rsidRPr="005E49C9">
              <w:rPr>
                <w:i/>
                <w:iCs/>
              </w:rPr>
              <w:t xml:space="preserve"> classer registrar </w:t>
            </w:r>
          </w:p>
          <w:p w14:paraId="42AEA1AA" w14:textId="59FEE71F" w:rsidR="001B4A22" w:rsidRDefault="001B4A22" w:rsidP="001B4A22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Wool classing</w:t>
            </w:r>
          </w:p>
        </w:tc>
      </w:tr>
      <w:tr w:rsidR="001A0AB9" w:rsidRPr="00994D6E" w14:paraId="3DA33A60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E91" w14:textId="77777777" w:rsidR="001A0AB9" w:rsidRDefault="001A0AB9" w:rsidP="00B57C33">
            <w:pPr>
              <w:pStyle w:val="SITableBody"/>
            </w:pPr>
            <w:r>
              <w:t>Australian Wool Innovation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2C9C" w14:textId="77777777" w:rsidR="001A0AB9" w:rsidRDefault="001A0AB9" w:rsidP="00B57C33">
            <w:pPr>
              <w:pStyle w:val="SITableBody"/>
            </w:pPr>
            <w:r w:rsidRPr="00BA18EA">
              <w:t>Craig French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56620EF" w14:textId="77777777" w:rsidR="001A0AB9" w:rsidRDefault="001A0AB9" w:rsidP="00B57C33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2A0A3682" w14:textId="77777777" w:rsidR="001A0AB9" w:rsidRDefault="001A0AB9" w:rsidP="00B57C33">
            <w:pPr>
              <w:pStyle w:val="SITableBody"/>
            </w:pPr>
            <w:r w:rsidRPr="00253A48">
              <w:rPr>
                <w:b/>
                <w:bCs/>
              </w:rPr>
              <w:t>Research and Development Corporation</w:t>
            </w:r>
            <w:r>
              <w:t xml:space="preserve"> – Shearer Training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4D9F037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technology/industry advances – shearing</w:t>
            </w:r>
          </w:p>
          <w:p w14:paraId="17E169C4" w14:textId="77777777" w:rsidR="001A0AB9" w:rsidRPr="00A44710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RTO expertise </w:t>
            </w:r>
          </w:p>
        </w:tc>
      </w:tr>
      <w:tr w:rsidR="001A0AB9" w:rsidRPr="00994D6E" w14:paraId="3251DDCD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5B3A" w14:textId="0BA38A9A" w:rsidR="001A0AB9" w:rsidRPr="00994D6E" w:rsidRDefault="001A0AB9" w:rsidP="00B57C33">
            <w:pPr>
              <w:pStyle w:val="SITableBody"/>
            </w:pPr>
            <w:r w:rsidRPr="00253A48">
              <w:t>Australian Workers</w:t>
            </w:r>
            <w:r w:rsidR="00457AF8">
              <w:t>’</w:t>
            </w:r>
            <w:r w:rsidRPr="00253A48">
              <w:t xml:space="preserve"> Union</w:t>
            </w:r>
            <w:r w:rsidR="00457AF8">
              <w:t xml:space="preserve"> (AWU)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9E8E" w14:textId="3B24EB4F" w:rsidR="001A0AB9" w:rsidRPr="00994D6E" w:rsidRDefault="00457AF8" w:rsidP="00B57C33">
            <w:pPr>
              <w:pStyle w:val="SITableBody"/>
            </w:pPr>
            <w:r>
              <w:t xml:space="preserve">Jonathan Cook*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1102894D" w14:textId="77777777" w:rsidR="001A0AB9" w:rsidRPr="00994D6E" w:rsidRDefault="001A0AB9" w:rsidP="00B57C33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295A0F0A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Union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EFFB1B8" w14:textId="77777777" w:rsidR="001A0AB9" w:rsidRPr="008E24BF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Union expertise</w:t>
            </w:r>
          </w:p>
        </w:tc>
      </w:tr>
      <w:tr w:rsidR="001A0AB9" w:rsidRPr="00994D6E" w14:paraId="6009BEDA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C1FD" w14:textId="77777777" w:rsidR="001A0AB9" w:rsidRDefault="001A0AB9" w:rsidP="00B57C33">
            <w:pPr>
              <w:pStyle w:val="SITableBody"/>
            </w:pPr>
            <w:r>
              <w:t>Livestock SA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C972" w14:textId="77777777" w:rsidR="001A0AB9" w:rsidRDefault="001A0AB9" w:rsidP="00B57C33">
            <w:pPr>
              <w:pStyle w:val="SITableBody"/>
            </w:pPr>
            <w:r>
              <w:t>Leonie Mills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E08FFA5" w14:textId="77777777" w:rsidR="001A0AB9" w:rsidRDefault="001A0AB9" w:rsidP="00B57C33">
            <w:pPr>
              <w:pStyle w:val="SITableBody"/>
            </w:pPr>
            <w:r>
              <w:t>SA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0A441FA2" w14:textId="3C797C05" w:rsidR="001A0AB9" w:rsidRPr="009C7C06" w:rsidRDefault="001A0AB9" w:rsidP="00B57C33">
            <w:pPr>
              <w:pStyle w:val="SITableBody"/>
            </w:pPr>
            <w:r w:rsidRPr="00253A48">
              <w:rPr>
                <w:b/>
                <w:bCs/>
              </w:rPr>
              <w:t>State Association</w:t>
            </w:r>
            <w:r w:rsidR="009C7C06">
              <w:rPr>
                <w:b/>
                <w:bCs/>
              </w:rPr>
              <w:t xml:space="preserve">, </w:t>
            </w:r>
            <w:r w:rsidR="009C7C06">
              <w:t>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27E3049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Shearing and Wool Classing</w:t>
            </w:r>
          </w:p>
          <w:p w14:paraId="6E0F67B0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State-based expertise</w:t>
            </w:r>
          </w:p>
        </w:tc>
      </w:tr>
      <w:tr w:rsidR="001A0AB9" w:rsidRPr="00994D6E" w14:paraId="5376E1F5" w14:textId="77777777" w:rsidTr="006C6090">
        <w:trPr>
          <w:cantSplit/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8B08" w14:textId="77777777" w:rsidR="001A0AB9" w:rsidRDefault="001A0AB9" w:rsidP="00B57C33">
            <w:pPr>
              <w:pStyle w:val="SITableBody"/>
            </w:pPr>
            <w:r>
              <w:lastRenderedPageBreak/>
              <w:t xml:space="preserve">Macdonald &amp; Co </w:t>
            </w:r>
            <w:proofErr w:type="spellStart"/>
            <w:r>
              <w:t>Woolbrokers</w:t>
            </w:r>
            <w:proofErr w:type="spellEnd"/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A9F2" w14:textId="77777777" w:rsidR="001A0AB9" w:rsidRDefault="001A0AB9" w:rsidP="00B57C33">
            <w:pPr>
              <w:pStyle w:val="SITableBody"/>
            </w:pPr>
            <w:r>
              <w:t>Don Macdonald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4D215C17" w14:textId="77777777" w:rsidR="001A0AB9" w:rsidRDefault="001A0AB9" w:rsidP="00B57C33">
            <w:pPr>
              <w:pStyle w:val="SITableBody"/>
            </w:pPr>
            <w:r>
              <w:t>NSW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13D6BA85" w14:textId="1193E218" w:rsidR="001A0AB9" w:rsidRDefault="001A0AB9" w:rsidP="00B57C33">
            <w:pPr>
              <w:pStyle w:val="SITableBody"/>
            </w:pPr>
            <w:r w:rsidRPr="00253A48">
              <w:rPr>
                <w:b/>
                <w:bCs/>
              </w:rPr>
              <w:t>Industry</w:t>
            </w:r>
            <w:r w:rsidR="009C7C06" w:rsidRPr="00253A48">
              <w:rPr>
                <w:b/>
                <w:bCs/>
              </w:rPr>
              <w:t xml:space="preserve"> Associatio</w:t>
            </w:r>
            <w:r w:rsidR="009C7C06">
              <w:rPr>
                <w:b/>
                <w:bCs/>
              </w:rPr>
              <w:t xml:space="preserve">n, </w:t>
            </w:r>
            <w:r w:rsidR="00072CD1">
              <w:t>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2FBE43D4" w14:textId="464DCA8C" w:rsidR="001A0AB9" w:rsidRPr="008E24BF" w:rsidRDefault="00821428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National </w:t>
            </w:r>
            <w:r w:rsidR="00A843A6">
              <w:rPr>
                <w:i/>
                <w:iCs/>
              </w:rPr>
              <w:t>W</w:t>
            </w:r>
            <w:r>
              <w:rPr>
                <w:i/>
                <w:iCs/>
              </w:rPr>
              <w:t xml:space="preserve">ool </w:t>
            </w:r>
            <w:r w:rsidR="00A843A6">
              <w:rPr>
                <w:i/>
                <w:iCs/>
              </w:rPr>
              <w:t>H</w:t>
            </w:r>
            <w:r>
              <w:rPr>
                <w:i/>
                <w:iCs/>
              </w:rPr>
              <w:t xml:space="preserve">arvesting and </w:t>
            </w:r>
            <w:r w:rsidR="00A843A6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raining </w:t>
            </w:r>
            <w:r w:rsidR="00A843A6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dvisory </w:t>
            </w:r>
            <w:r w:rsidR="00A843A6">
              <w:rPr>
                <w:i/>
                <w:iCs/>
              </w:rPr>
              <w:t>G</w:t>
            </w:r>
            <w:r>
              <w:rPr>
                <w:i/>
                <w:iCs/>
              </w:rPr>
              <w:t>roup</w:t>
            </w:r>
            <w:r w:rsidR="00C77593">
              <w:rPr>
                <w:i/>
                <w:iCs/>
              </w:rPr>
              <w:t xml:space="preserve"> (NWHAT)</w:t>
            </w:r>
            <w:r w:rsidR="004F02EB">
              <w:rPr>
                <w:i/>
                <w:iCs/>
              </w:rPr>
              <w:t xml:space="preserve"> chair</w:t>
            </w:r>
          </w:p>
          <w:p w14:paraId="313CE8BE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wool classing and shearing</w:t>
            </w:r>
          </w:p>
          <w:p w14:paraId="08B99ADE" w14:textId="77777777" w:rsidR="001A0AB9" w:rsidRPr="00F00158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Regulatory/licensing expertise</w:t>
            </w:r>
          </w:p>
        </w:tc>
      </w:tr>
      <w:tr w:rsidR="001A0AB9" w:rsidRPr="00994D6E" w14:paraId="4BFC07BD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4D65" w14:textId="77777777" w:rsidR="001A0AB9" w:rsidRDefault="001A0AB9" w:rsidP="00B57C33">
            <w:pPr>
              <w:pStyle w:val="SITableBody"/>
            </w:pPr>
            <w:r>
              <w:t>Rural Industries Skills Training (RIST)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E9EC" w14:textId="77777777" w:rsidR="001A0AB9" w:rsidRDefault="001A0AB9" w:rsidP="00B57C33">
            <w:pPr>
              <w:pStyle w:val="SITableBody"/>
            </w:pPr>
            <w:r>
              <w:t>Raelene Laidlaw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F4AA81F" w14:textId="77777777" w:rsidR="001A0AB9" w:rsidRDefault="001A0AB9" w:rsidP="00B57C33">
            <w:pPr>
              <w:pStyle w:val="SITableBody"/>
            </w:pPr>
            <w:r>
              <w:t>Vic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1E209F9B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497CEE7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RTO expertise</w:t>
            </w:r>
          </w:p>
          <w:p w14:paraId="2EE96CB4" w14:textId="77777777" w:rsidR="001A0AB9" w:rsidRPr="008B3090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Subject matter expert in Wool Classing </w:t>
            </w:r>
          </w:p>
        </w:tc>
      </w:tr>
      <w:tr w:rsidR="001A0AB9" w:rsidRPr="00994D6E" w14:paraId="3D5C6590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A90A" w14:textId="77777777" w:rsidR="001A0AB9" w:rsidRDefault="001A0AB9" w:rsidP="00B57C33">
            <w:pPr>
              <w:pStyle w:val="SITableBody"/>
            </w:pPr>
            <w:r w:rsidRPr="00253A48">
              <w:t>Shearing Contractors’ Association of Australia (SCAA)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B423" w14:textId="71556C09" w:rsidR="001A0AB9" w:rsidRPr="0089243B" w:rsidRDefault="003576A2" w:rsidP="00B57C33">
            <w:pPr>
              <w:pStyle w:val="SITableBody"/>
            </w:pPr>
            <w:r w:rsidRPr="0089243B">
              <w:t>Jason Letchford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45D14B7A" w14:textId="46217543" w:rsidR="001A0AB9" w:rsidRDefault="001A0AB9" w:rsidP="00B57C33">
            <w:pPr>
              <w:pStyle w:val="SITableBody"/>
            </w:pPr>
            <w:r>
              <w:t>National</w:t>
            </w:r>
            <w:r w:rsidR="004F02EB">
              <w:t>, except WA (see WA Shearing Association)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094959F8" w14:textId="21A51E2B" w:rsidR="001A0AB9" w:rsidRDefault="001A0AB9" w:rsidP="00B57C33">
            <w:pPr>
              <w:pStyle w:val="SITableBody"/>
            </w:pPr>
            <w:r w:rsidRPr="00253A48">
              <w:rPr>
                <w:b/>
                <w:bCs/>
              </w:rPr>
              <w:t>Industry Association</w:t>
            </w:r>
            <w:r w:rsidR="009C7C06">
              <w:t>, 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F4D5B65" w14:textId="0F6DEB5E" w:rsidR="003576A2" w:rsidRDefault="003576A2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Advisor to employers in access to skills and training</w:t>
            </w:r>
          </w:p>
          <w:p w14:paraId="16B80317" w14:textId="3116F79B" w:rsidR="001A0AB9" w:rsidRDefault="003576A2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Expert in Student engagement into the workforce</w:t>
            </w:r>
          </w:p>
          <w:p w14:paraId="5E0D3FFB" w14:textId="302764DE" w:rsidR="003576A2" w:rsidRDefault="003576A2" w:rsidP="00253A48">
            <w:pPr>
              <w:pStyle w:val="SITableBody"/>
              <w:spacing w:before="0" w:after="0"/>
              <w:ind w:left="720"/>
              <w:rPr>
                <w:i/>
                <w:iCs/>
              </w:rPr>
            </w:pPr>
          </w:p>
        </w:tc>
      </w:tr>
      <w:tr w:rsidR="001A0AB9" w:rsidRPr="00994D6E" w14:paraId="02B9700F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15F0" w14:textId="77777777" w:rsidR="001A0AB9" w:rsidRDefault="001A0AB9" w:rsidP="00B57C33">
            <w:pPr>
              <w:pStyle w:val="SITableBody"/>
            </w:pPr>
            <w:r>
              <w:t>Shearing Contractors’ Association of Australia (SCAA) – Shearer Wool Handler Training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5CBF" w14:textId="77777777" w:rsidR="001A0AB9" w:rsidRPr="0089243B" w:rsidRDefault="001A0AB9" w:rsidP="00B57C33">
            <w:pPr>
              <w:pStyle w:val="SITableBody"/>
            </w:pPr>
            <w:r w:rsidRPr="0089243B">
              <w:t>Glenn Haynes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2629ECF2" w14:textId="47831729" w:rsidR="001A0AB9" w:rsidRDefault="004F02EB" w:rsidP="00B57C33">
            <w:pPr>
              <w:pStyle w:val="SITableBody"/>
            </w:pPr>
            <w:r>
              <w:t>National, except WA (see WA Shearing Association)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3173C66C" w14:textId="4422AEFB" w:rsidR="001A0AB9" w:rsidRDefault="001A0AB9" w:rsidP="00B57C33">
            <w:pPr>
              <w:pStyle w:val="SITableBody"/>
            </w:pPr>
            <w:r w:rsidRPr="00253A48">
              <w:rPr>
                <w:b/>
                <w:bCs/>
              </w:rPr>
              <w:t>RTO</w:t>
            </w:r>
            <w:r w:rsidR="009C7C06">
              <w:t>, Industry 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418FF427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RTO expertise (SA)</w:t>
            </w:r>
          </w:p>
          <w:p w14:paraId="4A964A9E" w14:textId="77777777" w:rsidR="001A0AB9" w:rsidRPr="009F4730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Shearing</w:t>
            </w:r>
          </w:p>
        </w:tc>
      </w:tr>
      <w:tr w:rsidR="001A0AB9" w:rsidRPr="00994D6E" w14:paraId="4F9460B1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AF11" w14:textId="77777777" w:rsidR="001A0AB9" w:rsidRDefault="001A0AB9" w:rsidP="00B57C33">
            <w:pPr>
              <w:pStyle w:val="SITableBody"/>
            </w:pPr>
            <w:r>
              <w:t>TAFE NSW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DAD2" w14:textId="5925BA77" w:rsidR="001A0AB9" w:rsidRPr="0089243B" w:rsidRDefault="00CB3105" w:rsidP="00B57C33">
            <w:pPr>
              <w:pStyle w:val="SITableBody"/>
            </w:pPr>
            <w:r w:rsidRPr="0089243B">
              <w:t>Pauline Smith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36B8B40" w14:textId="77777777" w:rsidR="001A0AB9" w:rsidRDefault="001A0AB9" w:rsidP="00B57C33">
            <w:pPr>
              <w:pStyle w:val="SITableBody"/>
            </w:pPr>
            <w:r>
              <w:t>NSW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4FC9CB60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2F43AF6" w14:textId="77777777" w:rsidR="00CB3105" w:rsidRDefault="00CB3105" w:rsidP="00CB3105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Wool Classing and Wool Classing trainer</w:t>
            </w:r>
          </w:p>
          <w:p w14:paraId="3E86ABAF" w14:textId="704B558B" w:rsidR="00CB3105" w:rsidRPr="009F4730" w:rsidRDefault="00CB3105" w:rsidP="00CB3105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NSW Wool </w:t>
            </w:r>
            <w:r w:rsidR="002A5653">
              <w:rPr>
                <w:i/>
                <w:iCs/>
              </w:rPr>
              <w:t xml:space="preserve">Technical Advisory </w:t>
            </w:r>
            <w:r w:rsidR="002A5653">
              <w:rPr>
                <w:i/>
                <w:iCs/>
              </w:rPr>
              <w:lastRenderedPageBreak/>
              <w:t>Group (</w:t>
            </w:r>
            <w:r>
              <w:rPr>
                <w:i/>
                <w:iCs/>
              </w:rPr>
              <w:t>TAG</w:t>
            </w:r>
            <w:r w:rsidR="002A5653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committee member</w:t>
            </w:r>
          </w:p>
          <w:p w14:paraId="13055B83" w14:textId="77777777" w:rsidR="001A0AB9" w:rsidRPr="009F4730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RTO expertise</w:t>
            </w:r>
          </w:p>
        </w:tc>
      </w:tr>
      <w:tr w:rsidR="001A0AB9" w:rsidRPr="00994D6E" w14:paraId="3F088C77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57AC" w14:textId="77777777" w:rsidR="001A0AB9" w:rsidRDefault="001A0AB9" w:rsidP="00B57C33">
            <w:pPr>
              <w:pStyle w:val="SITableBody"/>
            </w:pPr>
            <w:r>
              <w:lastRenderedPageBreak/>
              <w:t>Tas TAFE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0E23" w14:textId="77777777" w:rsidR="001A0AB9" w:rsidRDefault="001A0AB9" w:rsidP="00B57C33">
            <w:pPr>
              <w:pStyle w:val="SITableBody"/>
            </w:pPr>
            <w:r>
              <w:t>Evelyn Archer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3D95ED0" w14:textId="77777777" w:rsidR="001A0AB9" w:rsidRDefault="001A0AB9" w:rsidP="00B57C33">
            <w:pPr>
              <w:pStyle w:val="SITableBody"/>
            </w:pPr>
            <w:r>
              <w:t>Tas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4516FC0C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DD031D3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Wool Classing (Wool Classer)</w:t>
            </w:r>
          </w:p>
          <w:p w14:paraId="7E866753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RTO expertise</w:t>
            </w:r>
          </w:p>
          <w:p w14:paraId="571440D8" w14:textId="4D4EE6B3" w:rsidR="001850E5" w:rsidRPr="001850E5" w:rsidRDefault="001B3B1D" w:rsidP="001850E5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Tasmanian</w:t>
            </w:r>
            <w:r w:rsidR="001850E5">
              <w:rPr>
                <w:i/>
                <w:iCs/>
              </w:rPr>
              <w:t xml:space="preserve"> Wool TAG committee member</w:t>
            </w:r>
          </w:p>
        </w:tc>
      </w:tr>
      <w:tr w:rsidR="001A0AB9" w:rsidRPr="00994D6E" w14:paraId="35F58DCD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7D95" w14:textId="77777777" w:rsidR="001A0AB9" w:rsidRDefault="001A0AB9" w:rsidP="00B57C33">
            <w:pPr>
              <w:pStyle w:val="SITableBody"/>
            </w:pPr>
            <w:r>
              <w:t>Waroona Pastoral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9A7D" w14:textId="77777777" w:rsidR="001A0AB9" w:rsidRDefault="001A0AB9" w:rsidP="00B57C33">
            <w:pPr>
              <w:pStyle w:val="SITableBody"/>
            </w:pPr>
            <w:r>
              <w:t>Mike Pratt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3A293B1" w14:textId="77777777" w:rsidR="001A0AB9" w:rsidRDefault="001A0AB9" w:rsidP="00B57C33">
            <w:pPr>
              <w:pStyle w:val="SITableBody"/>
            </w:pPr>
            <w:r>
              <w:t>Queensland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0F089E75" w14:textId="1A44AA6B" w:rsidR="001A0AB9" w:rsidRPr="00253A48" w:rsidRDefault="009C7C06" w:rsidP="00B57C33">
            <w:pPr>
              <w:pStyle w:val="SITableBody"/>
              <w:rPr>
                <w:b/>
                <w:bCs/>
              </w:rPr>
            </w:pPr>
            <w:r>
              <w:rPr>
                <w:b/>
                <w:bCs/>
              </w:rPr>
              <w:t xml:space="preserve">Industry </w:t>
            </w:r>
            <w:r w:rsidR="001A0AB9" w:rsidRPr="00253A48">
              <w:rPr>
                <w:b/>
                <w:bCs/>
              </w:rPr>
              <w:t>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58B3A7F9" w14:textId="15541CC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 w:rsidRPr="008E24BF">
              <w:rPr>
                <w:i/>
                <w:iCs/>
              </w:rPr>
              <w:t xml:space="preserve">Chair of </w:t>
            </w:r>
            <w:r w:rsidR="00434FBE">
              <w:rPr>
                <w:i/>
                <w:iCs/>
              </w:rPr>
              <w:t>Queensland Wool</w:t>
            </w:r>
            <w:r w:rsidR="002A5653">
              <w:rPr>
                <w:i/>
                <w:iCs/>
              </w:rPr>
              <w:t xml:space="preserve"> TAG</w:t>
            </w:r>
          </w:p>
          <w:p w14:paraId="7F3FE181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Shearing and Wool Classing</w:t>
            </w:r>
          </w:p>
          <w:p w14:paraId="50BB2133" w14:textId="77777777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State-based expertise</w:t>
            </w:r>
          </w:p>
        </w:tc>
      </w:tr>
      <w:tr w:rsidR="001A0AB9" w:rsidRPr="00994D6E" w14:paraId="2AD1FA4B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B702" w14:textId="77777777" w:rsidR="001A0AB9" w:rsidRDefault="001A0AB9" w:rsidP="00B57C33">
            <w:pPr>
              <w:pStyle w:val="SITableBody"/>
            </w:pPr>
            <w:r w:rsidRPr="003940B8">
              <w:t>WA Shearing Industry Association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90C8" w14:textId="47D78EE0" w:rsidR="001A0AB9" w:rsidRDefault="003940B8" w:rsidP="00B57C33">
            <w:pPr>
              <w:pStyle w:val="SITableBody"/>
            </w:pPr>
            <w:r>
              <w:t>Darren Spencer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E292650" w14:textId="77777777" w:rsidR="001A0AB9" w:rsidRDefault="001A0AB9" w:rsidP="00B57C33">
            <w:pPr>
              <w:pStyle w:val="SITableBody"/>
            </w:pPr>
            <w:r>
              <w:t>WA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3BAFCD37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Industry 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2607E16" w14:textId="1657EBAA" w:rsidR="001A0AB9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Subject matter expert in Shearing </w:t>
            </w:r>
            <w:r w:rsidR="000A6818">
              <w:rPr>
                <w:i/>
                <w:iCs/>
              </w:rPr>
              <w:t>contracting</w:t>
            </w:r>
          </w:p>
        </w:tc>
      </w:tr>
      <w:tr w:rsidR="003940B8" w:rsidRPr="00994D6E" w14:paraId="3F1AAA62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A189" w14:textId="4A9C23B2" w:rsidR="003940B8" w:rsidRPr="003940B8" w:rsidRDefault="003940B8" w:rsidP="003940B8">
            <w:pPr>
              <w:pStyle w:val="SITableBody"/>
            </w:pPr>
            <w:r w:rsidRPr="003940B8">
              <w:t>WA Shearing Industry Association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C4E8" w14:textId="33911299" w:rsidR="003940B8" w:rsidRDefault="003940B8" w:rsidP="003940B8">
            <w:pPr>
              <w:pStyle w:val="SITableBody"/>
            </w:pPr>
            <w:r>
              <w:t>Valerie Pretzel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4D00E4B4" w14:textId="4D0238B7" w:rsidR="003940B8" w:rsidRDefault="003940B8" w:rsidP="003940B8">
            <w:pPr>
              <w:pStyle w:val="SITableBody"/>
            </w:pPr>
            <w:r>
              <w:t>WA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3652A0F0" w14:textId="6946B5EB" w:rsidR="003940B8" w:rsidRPr="00253A48" w:rsidRDefault="003940B8" w:rsidP="003940B8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Industry 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AF4DEF9" w14:textId="03C10689" w:rsidR="003940B8" w:rsidRDefault="000A6818" w:rsidP="003940B8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Expertise as training coordinator </w:t>
            </w:r>
          </w:p>
        </w:tc>
      </w:tr>
      <w:tr w:rsidR="001A0AB9" w:rsidRPr="00994D6E" w14:paraId="763DFDDB" w14:textId="77777777" w:rsidTr="00B57C33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E317" w14:textId="58AE4547" w:rsidR="001A0AB9" w:rsidRPr="00994D6E" w:rsidRDefault="001A0AB9" w:rsidP="00B57C33">
            <w:pPr>
              <w:pStyle w:val="SITableBody"/>
            </w:pPr>
            <w:proofErr w:type="spellStart"/>
            <w:r>
              <w:t>WoolProducers</w:t>
            </w:r>
            <w:proofErr w:type="spellEnd"/>
            <w:r>
              <w:t xml:space="preserve"> Australia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CD03" w14:textId="77777777" w:rsidR="001A0AB9" w:rsidRPr="00994D6E" w:rsidRDefault="001A0AB9" w:rsidP="00B57C33">
            <w:pPr>
              <w:pStyle w:val="SITableBody"/>
            </w:pPr>
            <w:r>
              <w:t>Jo Hall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59CB5E6" w14:textId="77777777" w:rsidR="001A0AB9" w:rsidRPr="00994D6E" w:rsidRDefault="001A0AB9" w:rsidP="00B57C33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67FAE8CE" w14:textId="77777777" w:rsidR="001A0AB9" w:rsidRPr="00253A48" w:rsidRDefault="001A0AB9" w:rsidP="00B57C33">
            <w:pPr>
              <w:pStyle w:val="SITableBody"/>
              <w:rPr>
                <w:b/>
                <w:bCs/>
              </w:rPr>
            </w:pPr>
            <w:r w:rsidRPr="00253A48">
              <w:rPr>
                <w:b/>
                <w:bCs/>
              </w:rPr>
              <w:t>Peak body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FC22624" w14:textId="77777777" w:rsidR="001A0AB9" w:rsidRPr="008E24BF" w:rsidRDefault="001A0AB9" w:rsidP="00B57C33">
            <w:pPr>
              <w:pStyle w:val="SITableBody"/>
              <w:numPr>
                <w:ilvl w:val="0"/>
                <w:numId w:val="7"/>
              </w:num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Subject matter expert in Shearing and Wool Classing</w:t>
            </w:r>
          </w:p>
        </w:tc>
      </w:tr>
    </w:tbl>
    <w:p w14:paraId="43535C2C" w14:textId="77777777" w:rsidR="00302702" w:rsidRDefault="00302702" w:rsidP="006D2990">
      <w:pPr>
        <w:pStyle w:val="DotpointsSI"/>
      </w:pPr>
    </w:p>
    <w:p w14:paraId="338EFCF4" w14:textId="051E1B70" w:rsidR="00253A48" w:rsidRDefault="00457AF8" w:rsidP="00457AF8">
      <w:pPr>
        <w:pStyle w:val="BodyTextSI"/>
      </w:pPr>
      <w:r>
        <w:t>*</w:t>
      </w:r>
      <w:r w:rsidR="00C751FA" w:rsidRPr="00C751FA">
        <w:t>No substitute was found by AWU. Jonathan continued as Technical Committee member.</w:t>
      </w:r>
    </w:p>
    <w:p w14:paraId="569AAB27" w14:textId="00E385C1" w:rsidR="00302702" w:rsidRPr="00302702" w:rsidRDefault="00302702" w:rsidP="00302702">
      <w:pPr>
        <w:pStyle w:val="SIHeading3"/>
      </w:pPr>
      <w:r w:rsidRPr="00302702">
        <w:lastRenderedPageBreak/>
        <w:t>Technical Committee sign-off</w:t>
      </w:r>
    </w:p>
    <w:p w14:paraId="06A4E0F8" w14:textId="31602B3C" w:rsidR="00302702" w:rsidRPr="00302702" w:rsidRDefault="00302702" w:rsidP="00302702">
      <w:pPr>
        <w:pStyle w:val="DotpointsSI"/>
      </w:pPr>
      <w:r w:rsidRPr="00302702">
        <w:t xml:space="preserve">The </w:t>
      </w:r>
      <w:r w:rsidR="00CD1DF9">
        <w:t>Shearing and Wool</w:t>
      </w:r>
      <w:r w:rsidR="00373E27">
        <w:t xml:space="preserve"> Classing</w:t>
      </w:r>
      <w:r w:rsidRPr="00302702">
        <w:t xml:space="preserve"> Technical Committee has reviewed </w:t>
      </w:r>
      <w:r w:rsidR="00F25FFD">
        <w:t>and gave their support on 21.02.2024, or as out-of-session follow-up by 01.03.2024.</w:t>
      </w:r>
    </w:p>
    <w:p w14:paraId="5EEBDEA0" w14:textId="77777777" w:rsidR="00302702" w:rsidRDefault="00302702" w:rsidP="006D2990">
      <w:pPr>
        <w:pStyle w:val="DotpointsSI"/>
      </w:pPr>
    </w:p>
    <w:sectPr w:rsidR="00302702" w:rsidSect="00E002B1">
      <w:headerReference w:type="even" r:id="rId18"/>
      <w:headerReference w:type="default" r:id="rId19"/>
      <w:headerReference w:type="first" r:id="rId20"/>
      <w:pgSz w:w="16838" w:h="11906" w:orient="landscape"/>
      <w:pgMar w:top="1418" w:right="1312" w:bottom="1247" w:left="136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73D1" w14:textId="77777777" w:rsidR="00937490" w:rsidRDefault="00937490" w:rsidP="005072F6">
      <w:r>
        <w:separator/>
      </w:r>
    </w:p>
  </w:endnote>
  <w:endnote w:type="continuationSeparator" w:id="0">
    <w:p w14:paraId="625F6157" w14:textId="77777777" w:rsidR="00937490" w:rsidRDefault="00937490" w:rsidP="005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dern Era"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0"/>
        <w:szCs w:val="20"/>
      </w:rPr>
      <w:id w:val="2093806346"/>
      <w:docPartObj>
        <w:docPartGallery w:val="Page Numbers (Bottom of Page)"/>
        <w:docPartUnique/>
      </w:docPartObj>
    </w:sdtPr>
    <w:sdtEndPr/>
    <w:sdtContent>
      <w:p w14:paraId="192D6113" w14:textId="77777777" w:rsidR="006D2990" w:rsidRPr="004A791F" w:rsidRDefault="006D2990" w:rsidP="006D2990">
        <w:pPr>
          <w:pStyle w:val="Footer"/>
          <w:jc w:val="right"/>
          <w:rPr>
            <w:b/>
            <w:bCs/>
            <w:sz w:val="20"/>
            <w:szCs w:val="20"/>
          </w:rPr>
        </w:pPr>
        <w:r w:rsidRPr="004A791F">
          <w:rPr>
            <w:b/>
            <w:bCs/>
            <w:sz w:val="20"/>
            <w:szCs w:val="20"/>
          </w:rPr>
          <w:fldChar w:fldCharType="begin"/>
        </w:r>
        <w:r w:rsidRPr="004A791F">
          <w:rPr>
            <w:b/>
            <w:bCs/>
            <w:sz w:val="20"/>
            <w:szCs w:val="20"/>
          </w:rPr>
          <w:instrText xml:space="preserve"> PAGE </w:instrText>
        </w:r>
        <w:r w:rsidRPr="004A791F">
          <w:rPr>
            <w:b/>
            <w:bCs/>
            <w:sz w:val="20"/>
            <w:szCs w:val="20"/>
          </w:rPr>
          <w:fldChar w:fldCharType="separate"/>
        </w:r>
        <w:r w:rsidRPr="004A791F">
          <w:rPr>
            <w:b/>
            <w:bCs/>
            <w:sz w:val="20"/>
            <w:szCs w:val="20"/>
          </w:rPr>
          <w:t>1</w:t>
        </w:r>
        <w:r w:rsidRPr="004A791F">
          <w:rPr>
            <w:sz w:val="20"/>
            <w:szCs w:val="20"/>
          </w:rPr>
          <w:fldChar w:fldCharType="end"/>
        </w:r>
      </w:p>
    </w:sdtContent>
  </w:sdt>
  <w:p w14:paraId="7CF1D3DD" w14:textId="0AF90702" w:rsidR="006D2990" w:rsidRPr="004A791F" w:rsidRDefault="00887980" w:rsidP="006D2990">
    <w:pPr>
      <w:pStyle w:val="Footer"/>
      <w:rPr>
        <w:sz w:val="20"/>
        <w:szCs w:val="20"/>
      </w:rPr>
    </w:pPr>
    <w:r>
      <w:rPr>
        <w:i/>
        <w:iCs/>
        <w:sz w:val="20"/>
        <w:szCs w:val="20"/>
      </w:rPr>
      <w:t>Shearing and Wool</w:t>
    </w:r>
    <w:r w:rsidR="00373E27">
      <w:rPr>
        <w:i/>
        <w:iCs/>
        <w:sz w:val="20"/>
        <w:szCs w:val="20"/>
      </w:rPr>
      <w:t xml:space="preserve"> Classing</w:t>
    </w:r>
    <w:r w:rsidR="006D2990" w:rsidRPr="004A791F">
      <w:rPr>
        <w:i/>
        <w:iCs/>
        <w:sz w:val="20"/>
        <w:szCs w:val="20"/>
      </w:rPr>
      <w:t xml:space="preserve"> Project</w:t>
    </w:r>
    <w:r w:rsidR="006D2990" w:rsidRPr="004A791F">
      <w:rPr>
        <w:sz w:val="20"/>
        <w:szCs w:val="20"/>
      </w:rPr>
      <w:t xml:space="preserve"> </w:t>
    </w:r>
    <w:r w:rsidR="006D2990" w:rsidRPr="004A791F">
      <w:rPr>
        <w:sz w:val="20"/>
        <w:szCs w:val="20"/>
      </w:rPr>
      <w:br/>
      <w:t>Technical Committee Terms of Reference</w:t>
    </w:r>
    <w:r w:rsidR="006D2990" w:rsidRPr="004A791F">
      <w:rPr>
        <w:sz w:val="20"/>
        <w:szCs w:val="20"/>
      </w:rPr>
      <w:tab/>
    </w:r>
  </w:p>
  <w:p w14:paraId="6BBB23EC" w14:textId="77777777" w:rsidR="006D2990" w:rsidRPr="004A791F" w:rsidRDefault="006D2990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Book" w:hAnsi="Avenir Book"/>
        <w:b/>
        <w:bCs/>
        <w:sz w:val="20"/>
        <w:szCs w:val="20"/>
      </w:rPr>
      <w:id w:val="-2137317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4EE30" w14:textId="77777777" w:rsidR="006D2990" w:rsidRPr="004A791F" w:rsidRDefault="006D2990" w:rsidP="00B26CED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b/>
            <w:bCs/>
            <w:sz w:val="20"/>
            <w:szCs w:val="20"/>
          </w:rPr>
        </w:pP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begin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instrText xml:space="preserve"> PAGE </w:instrTex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separate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t>2</w: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end"/>
        </w:r>
      </w:p>
    </w:sdtContent>
  </w:sdt>
  <w:p w14:paraId="1F32AA31" w14:textId="4BA46232" w:rsidR="006D2990" w:rsidRPr="004A791F" w:rsidRDefault="001A3C8A" w:rsidP="006D2990">
    <w:pPr>
      <w:pStyle w:val="Footer"/>
      <w:tabs>
        <w:tab w:val="right" w:pos="9412"/>
      </w:tabs>
      <w:ind w:right="360"/>
      <w:rPr>
        <w:rFonts w:ascii="Avenir Medium" w:hAnsi="Avenir Medium"/>
        <w:color w:val="1E3531"/>
        <w:sz w:val="20"/>
        <w:szCs w:val="20"/>
      </w:rPr>
    </w:pPr>
    <w:r>
      <w:rPr>
        <w:rFonts w:ascii="Avenir Medium" w:hAnsi="Avenir Medium"/>
        <w:i/>
        <w:iCs/>
        <w:color w:val="1E3531"/>
        <w:sz w:val="20"/>
        <w:szCs w:val="20"/>
      </w:rPr>
      <w:t>Shearing and Wool</w:t>
    </w:r>
    <w:r w:rsidR="00C53E73" w:rsidRPr="00C53E73">
      <w:rPr>
        <w:rFonts w:ascii="Avenir Medium" w:hAnsi="Avenir Medium"/>
        <w:i/>
        <w:iCs/>
        <w:color w:val="1E3531"/>
        <w:sz w:val="20"/>
        <w:szCs w:val="20"/>
      </w:rPr>
      <w:t xml:space="preserve"> </w:t>
    </w:r>
    <w:r w:rsidR="00373E27">
      <w:rPr>
        <w:rFonts w:ascii="Avenir Medium" w:hAnsi="Avenir Medium"/>
        <w:i/>
        <w:iCs/>
        <w:color w:val="1E3531"/>
        <w:sz w:val="20"/>
        <w:szCs w:val="20"/>
      </w:rPr>
      <w:t xml:space="preserve">Classing </w:t>
    </w:r>
    <w:r w:rsidR="00C53E73" w:rsidRPr="00C53E73">
      <w:rPr>
        <w:rFonts w:ascii="Avenir Medium" w:hAnsi="Avenir Medium"/>
        <w:i/>
        <w:iCs/>
        <w:color w:val="1E3531"/>
        <w:sz w:val="20"/>
        <w:szCs w:val="20"/>
      </w:rPr>
      <w:t xml:space="preserve">Project </w:t>
    </w:r>
    <w:r w:rsidR="00C53E73" w:rsidRPr="00C53E73">
      <w:rPr>
        <w:rFonts w:ascii="Avenir Medium" w:hAnsi="Avenir Medium"/>
        <w:i/>
        <w:iCs/>
        <w:color w:val="1E3531"/>
        <w:sz w:val="20"/>
        <w:szCs w:val="20"/>
      </w:rPr>
      <w:br/>
      <w:t>Technical Committee Terms of Reference</w:t>
    </w:r>
    <w:r w:rsidR="006D2990" w:rsidRPr="004A791F">
      <w:rPr>
        <w:rFonts w:ascii="Avenir Medium" w:hAnsi="Avenir Medium"/>
        <w:color w:val="1E353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F8A7" w14:textId="77777777" w:rsidR="00937490" w:rsidRDefault="00937490" w:rsidP="005072F6">
      <w:r>
        <w:separator/>
      </w:r>
    </w:p>
  </w:footnote>
  <w:footnote w:type="continuationSeparator" w:id="0">
    <w:p w14:paraId="662B5967" w14:textId="77777777" w:rsidR="00937490" w:rsidRDefault="00937490" w:rsidP="005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1276" w14:textId="3CFF98C8" w:rsidR="00887980" w:rsidRDefault="00887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5957" w14:textId="34950F37" w:rsidR="00C53E73" w:rsidRDefault="00C53E73">
    <w:pPr>
      <w:pStyle w:val="Header"/>
    </w:pPr>
    <w:r w:rsidRPr="006D2990">
      <w:rPr>
        <w:noProof/>
      </w:rPr>
      <w:drawing>
        <wp:anchor distT="0" distB="0" distL="114300" distR="114300" simplePos="0" relativeHeight="251658240" behindDoc="1" locked="0" layoutInCell="1" allowOverlap="1" wp14:anchorId="3A2C137C" wp14:editId="19B48E60">
          <wp:simplePos x="0" y="0"/>
          <wp:positionH relativeFrom="column">
            <wp:posOffset>-9671</wp:posOffset>
          </wp:positionH>
          <wp:positionV relativeFrom="paragraph">
            <wp:posOffset>240323</wp:posOffset>
          </wp:positionV>
          <wp:extent cx="1107831" cy="494567"/>
          <wp:effectExtent l="0" t="0" r="0" b="1270"/>
          <wp:wrapNone/>
          <wp:docPr id="533443039" name="Picture 5334430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107831" cy="494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9CE9" w14:textId="2125AA36" w:rsidR="001D7A6F" w:rsidRPr="006D2990" w:rsidRDefault="00C454B6" w:rsidP="006D2990">
    <w:pPr>
      <w:pStyle w:val="SIHeading1"/>
      <w:jc w:val="right"/>
      <w:rPr>
        <w:sz w:val="16"/>
        <w:szCs w:val="16"/>
      </w:rPr>
    </w:pPr>
    <w:r>
      <w:t>Shearing and Wool</w:t>
    </w:r>
    <w:r w:rsidR="00373E27">
      <w:t xml:space="preserve"> Classing</w:t>
    </w:r>
    <w:r w:rsidR="006D2990" w:rsidRPr="006D2990">
      <w:br/>
    </w:r>
    <w:r w:rsidR="006D2990" w:rsidRPr="006D2990">
      <w:rPr>
        <w:noProof/>
      </w:rPr>
      <w:drawing>
        <wp:anchor distT="0" distB="0" distL="114300" distR="114300" simplePos="0" relativeHeight="251656192" behindDoc="1" locked="0" layoutInCell="1" allowOverlap="1" wp14:anchorId="506212D0" wp14:editId="5D7890E6">
          <wp:simplePos x="0" y="0"/>
          <wp:positionH relativeFrom="column">
            <wp:posOffset>-1270</wp:posOffset>
          </wp:positionH>
          <wp:positionV relativeFrom="paragraph">
            <wp:posOffset>151765</wp:posOffset>
          </wp:positionV>
          <wp:extent cx="1920240" cy="857250"/>
          <wp:effectExtent l="0" t="0" r="0" b="0"/>
          <wp:wrapNone/>
          <wp:docPr id="554406482" name="Picture 55440648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92024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D2990" w:rsidRPr="006D2990">
      <w:t>Technical Committee</w:t>
    </w:r>
    <w:r w:rsidR="006D2990" w:rsidRPr="006D2990">
      <w:br/>
      <w:t>Terms of Reference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CC61" w14:textId="1AAE9CB4" w:rsidR="00CB5643" w:rsidRDefault="00CB56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0715" w14:textId="37BE64DB" w:rsidR="00CB5643" w:rsidRDefault="00CB56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EE1B" w14:textId="557593A9" w:rsidR="00C53E73" w:rsidRPr="006D2990" w:rsidRDefault="00C53E73" w:rsidP="00C53E73">
    <w:pPr>
      <w:pStyle w:val="SIHeading1"/>
      <w:tabs>
        <w:tab w:val="left" w:pos="6240"/>
        <w:tab w:val="right" w:pos="14165"/>
      </w:tabs>
      <w:rPr>
        <w:sz w:val="16"/>
        <w:szCs w:val="16"/>
      </w:rPr>
    </w:pPr>
    <w:r w:rsidRPr="006D2990">
      <w:rPr>
        <w:noProof/>
      </w:rPr>
      <w:drawing>
        <wp:anchor distT="0" distB="0" distL="114300" distR="114300" simplePos="0" relativeHeight="251657216" behindDoc="1" locked="0" layoutInCell="1" allowOverlap="1" wp14:anchorId="4FAB6BE8" wp14:editId="0305F425">
          <wp:simplePos x="0" y="0"/>
          <wp:positionH relativeFrom="column">
            <wp:posOffset>-2589</wp:posOffset>
          </wp:positionH>
          <wp:positionV relativeFrom="paragraph">
            <wp:posOffset>150153</wp:posOffset>
          </wp:positionV>
          <wp:extent cx="1107831" cy="494567"/>
          <wp:effectExtent l="0" t="0" r="0" b="1270"/>
          <wp:wrapNone/>
          <wp:docPr id="1482565166" name="Picture 148256516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130868" cy="504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F4A"/>
    <w:multiLevelType w:val="hybridMultilevel"/>
    <w:tmpl w:val="B8E845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4F6"/>
    <w:multiLevelType w:val="hybridMultilevel"/>
    <w:tmpl w:val="9618B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051"/>
    <w:multiLevelType w:val="hybridMultilevel"/>
    <w:tmpl w:val="5DCE2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2472"/>
    <w:multiLevelType w:val="hybridMultilevel"/>
    <w:tmpl w:val="3A2C0B1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07C34CF"/>
    <w:multiLevelType w:val="hybridMultilevel"/>
    <w:tmpl w:val="F8521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64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290E"/>
    <w:multiLevelType w:val="hybridMultilevel"/>
    <w:tmpl w:val="BF72130A"/>
    <w:lvl w:ilvl="0" w:tplc="D38AD69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6529">
    <w:abstractNumId w:val="5"/>
  </w:num>
  <w:num w:numId="2" w16cid:durableId="1258755782">
    <w:abstractNumId w:val="0"/>
  </w:num>
  <w:num w:numId="3" w16cid:durableId="594167579">
    <w:abstractNumId w:val="4"/>
  </w:num>
  <w:num w:numId="4" w16cid:durableId="1633174532">
    <w:abstractNumId w:val="4"/>
  </w:num>
  <w:num w:numId="5" w16cid:durableId="583105343">
    <w:abstractNumId w:val="4"/>
  </w:num>
  <w:num w:numId="6" w16cid:durableId="1807501992">
    <w:abstractNumId w:val="4"/>
  </w:num>
  <w:num w:numId="7" w16cid:durableId="1652831368">
    <w:abstractNumId w:val="4"/>
  </w:num>
  <w:num w:numId="8" w16cid:durableId="578486802">
    <w:abstractNumId w:val="2"/>
  </w:num>
  <w:num w:numId="9" w16cid:durableId="1965964428">
    <w:abstractNumId w:val="1"/>
  </w:num>
  <w:num w:numId="10" w16cid:durableId="28882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8"/>
    <w:rsid w:val="000235D5"/>
    <w:rsid w:val="0003402C"/>
    <w:rsid w:val="00036FCD"/>
    <w:rsid w:val="000426B1"/>
    <w:rsid w:val="00042AC3"/>
    <w:rsid w:val="000635FE"/>
    <w:rsid w:val="00070726"/>
    <w:rsid w:val="00072CD1"/>
    <w:rsid w:val="000857B6"/>
    <w:rsid w:val="00087B22"/>
    <w:rsid w:val="000905D3"/>
    <w:rsid w:val="000A5965"/>
    <w:rsid w:val="000A6818"/>
    <w:rsid w:val="000C282B"/>
    <w:rsid w:val="000C36CF"/>
    <w:rsid w:val="000E716B"/>
    <w:rsid w:val="001045CB"/>
    <w:rsid w:val="00111640"/>
    <w:rsid w:val="0015181F"/>
    <w:rsid w:val="001850E5"/>
    <w:rsid w:val="001A0AB9"/>
    <w:rsid w:val="001A3C8A"/>
    <w:rsid w:val="001B04D5"/>
    <w:rsid w:val="001B3B1D"/>
    <w:rsid w:val="001B4A22"/>
    <w:rsid w:val="001D4CEE"/>
    <w:rsid w:val="001D7A6F"/>
    <w:rsid w:val="001E0171"/>
    <w:rsid w:val="001E30C2"/>
    <w:rsid w:val="001E5B8C"/>
    <w:rsid w:val="00210D83"/>
    <w:rsid w:val="00241774"/>
    <w:rsid w:val="00253A48"/>
    <w:rsid w:val="002805C6"/>
    <w:rsid w:val="00281EB7"/>
    <w:rsid w:val="002A5653"/>
    <w:rsid w:val="002E736E"/>
    <w:rsid w:val="002F744B"/>
    <w:rsid w:val="00300845"/>
    <w:rsid w:val="003017F3"/>
    <w:rsid w:val="00302702"/>
    <w:rsid w:val="00313EC0"/>
    <w:rsid w:val="00332282"/>
    <w:rsid w:val="00336299"/>
    <w:rsid w:val="003576A2"/>
    <w:rsid w:val="003737B2"/>
    <w:rsid w:val="00373E27"/>
    <w:rsid w:val="00386EBA"/>
    <w:rsid w:val="003940B8"/>
    <w:rsid w:val="003C12C8"/>
    <w:rsid w:val="003E53B0"/>
    <w:rsid w:val="003F4953"/>
    <w:rsid w:val="003F7688"/>
    <w:rsid w:val="0040475A"/>
    <w:rsid w:val="00410E6C"/>
    <w:rsid w:val="00430E24"/>
    <w:rsid w:val="0043176A"/>
    <w:rsid w:val="00434FBE"/>
    <w:rsid w:val="00435E61"/>
    <w:rsid w:val="004502B7"/>
    <w:rsid w:val="00457AF8"/>
    <w:rsid w:val="004A629B"/>
    <w:rsid w:val="004A791F"/>
    <w:rsid w:val="004C4C58"/>
    <w:rsid w:val="004F02EB"/>
    <w:rsid w:val="004F3D79"/>
    <w:rsid w:val="004F44C8"/>
    <w:rsid w:val="0050174D"/>
    <w:rsid w:val="005072F6"/>
    <w:rsid w:val="00524CE3"/>
    <w:rsid w:val="00586A4F"/>
    <w:rsid w:val="005C0EFC"/>
    <w:rsid w:val="005C72C0"/>
    <w:rsid w:val="005E49C9"/>
    <w:rsid w:val="005F4A74"/>
    <w:rsid w:val="005F520D"/>
    <w:rsid w:val="0060111C"/>
    <w:rsid w:val="006113FE"/>
    <w:rsid w:val="00615ADB"/>
    <w:rsid w:val="006256FB"/>
    <w:rsid w:val="0062605C"/>
    <w:rsid w:val="006469A0"/>
    <w:rsid w:val="00663534"/>
    <w:rsid w:val="00663802"/>
    <w:rsid w:val="006A77D0"/>
    <w:rsid w:val="006C0AA0"/>
    <w:rsid w:val="006C6090"/>
    <w:rsid w:val="006D2990"/>
    <w:rsid w:val="006E37C5"/>
    <w:rsid w:val="00751D08"/>
    <w:rsid w:val="00755A9E"/>
    <w:rsid w:val="0079747E"/>
    <w:rsid w:val="007A72C1"/>
    <w:rsid w:val="007D44D8"/>
    <w:rsid w:val="007E6265"/>
    <w:rsid w:val="0082028D"/>
    <w:rsid w:val="00821428"/>
    <w:rsid w:val="00821A5A"/>
    <w:rsid w:val="00876674"/>
    <w:rsid w:val="00887980"/>
    <w:rsid w:val="0089243B"/>
    <w:rsid w:val="00897CDA"/>
    <w:rsid w:val="008A2B6A"/>
    <w:rsid w:val="008A7DDB"/>
    <w:rsid w:val="008C2B4C"/>
    <w:rsid w:val="008C45E4"/>
    <w:rsid w:val="008F4D2D"/>
    <w:rsid w:val="00904539"/>
    <w:rsid w:val="00910F53"/>
    <w:rsid w:val="00911231"/>
    <w:rsid w:val="00937490"/>
    <w:rsid w:val="009440AA"/>
    <w:rsid w:val="00985F6C"/>
    <w:rsid w:val="00994A1F"/>
    <w:rsid w:val="00994D6E"/>
    <w:rsid w:val="009950D3"/>
    <w:rsid w:val="009A1D99"/>
    <w:rsid w:val="009A1E7D"/>
    <w:rsid w:val="009C7C06"/>
    <w:rsid w:val="009D25F9"/>
    <w:rsid w:val="009D364F"/>
    <w:rsid w:val="009E61F9"/>
    <w:rsid w:val="009F19D3"/>
    <w:rsid w:val="009F4730"/>
    <w:rsid w:val="00A07296"/>
    <w:rsid w:val="00A11725"/>
    <w:rsid w:val="00A12569"/>
    <w:rsid w:val="00A35EDC"/>
    <w:rsid w:val="00A372B6"/>
    <w:rsid w:val="00A44710"/>
    <w:rsid w:val="00A843A6"/>
    <w:rsid w:val="00AA3B1E"/>
    <w:rsid w:val="00AB1650"/>
    <w:rsid w:val="00AB36ED"/>
    <w:rsid w:val="00AD6E3D"/>
    <w:rsid w:val="00AD7D40"/>
    <w:rsid w:val="00B26CED"/>
    <w:rsid w:val="00B40BF0"/>
    <w:rsid w:val="00B43EBA"/>
    <w:rsid w:val="00B73F6D"/>
    <w:rsid w:val="00B92FDA"/>
    <w:rsid w:val="00BB4D8B"/>
    <w:rsid w:val="00BE0C39"/>
    <w:rsid w:val="00BE3DD6"/>
    <w:rsid w:val="00C00606"/>
    <w:rsid w:val="00C363BD"/>
    <w:rsid w:val="00C37401"/>
    <w:rsid w:val="00C454B6"/>
    <w:rsid w:val="00C53E73"/>
    <w:rsid w:val="00C56A1A"/>
    <w:rsid w:val="00C751FA"/>
    <w:rsid w:val="00C77593"/>
    <w:rsid w:val="00CB3105"/>
    <w:rsid w:val="00CB5643"/>
    <w:rsid w:val="00CD1C02"/>
    <w:rsid w:val="00CD1DF9"/>
    <w:rsid w:val="00D50B67"/>
    <w:rsid w:val="00D533A7"/>
    <w:rsid w:val="00D6174B"/>
    <w:rsid w:val="00D6488A"/>
    <w:rsid w:val="00D75B29"/>
    <w:rsid w:val="00D83F3A"/>
    <w:rsid w:val="00DB59E7"/>
    <w:rsid w:val="00DF3BE2"/>
    <w:rsid w:val="00DF3DC4"/>
    <w:rsid w:val="00DF6C61"/>
    <w:rsid w:val="00E002B1"/>
    <w:rsid w:val="00E01717"/>
    <w:rsid w:val="00E275A6"/>
    <w:rsid w:val="00E30944"/>
    <w:rsid w:val="00E40BE7"/>
    <w:rsid w:val="00E550C7"/>
    <w:rsid w:val="00E84724"/>
    <w:rsid w:val="00E87755"/>
    <w:rsid w:val="00EA2F14"/>
    <w:rsid w:val="00EA7C36"/>
    <w:rsid w:val="00EC1101"/>
    <w:rsid w:val="00EE6F2F"/>
    <w:rsid w:val="00F21760"/>
    <w:rsid w:val="00F25FFD"/>
    <w:rsid w:val="00F75EEA"/>
    <w:rsid w:val="00F92F0E"/>
    <w:rsid w:val="00F9791F"/>
    <w:rsid w:val="00FB5B29"/>
    <w:rsid w:val="00FB6A1A"/>
    <w:rsid w:val="00FF559D"/>
    <w:rsid w:val="03CF50B5"/>
    <w:rsid w:val="2AA162B9"/>
    <w:rsid w:val="701A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26082"/>
  <w15:chartTrackingRefBased/>
  <w15:docId w15:val="{375ED632-F193-4B2E-B465-3F51390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990"/>
  </w:style>
  <w:style w:type="paragraph" w:styleId="Heading1">
    <w:name w:val="heading 1"/>
    <w:basedOn w:val="Normal"/>
    <w:next w:val="Normal"/>
    <w:link w:val="Heading1Char"/>
    <w:uiPriority w:val="9"/>
    <w:rsid w:val="00BE3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3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325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B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F6"/>
  </w:style>
  <w:style w:type="paragraph" w:styleId="Footer">
    <w:name w:val="footer"/>
    <w:basedOn w:val="Normal"/>
    <w:link w:val="Foot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F6"/>
  </w:style>
  <w:style w:type="paragraph" w:styleId="TOC1">
    <w:name w:val="toc 1"/>
    <w:basedOn w:val="Normal"/>
    <w:next w:val="Normal"/>
    <w:autoRedefine/>
    <w:uiPriority w:val="39"/>
    <w:unhideWhenUsed/>
    <w:rsid w:val="00386EBA"/>
    <w:rPr>
      <w:rFonts w:ascii="Avenir Medium" w:hAnsi="Avenir Medium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</w:rPr>
  </w:style>
  <w:style w:type="paragraph" w:styleId="TOC4">
    <w:name w:val="toc 4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</w:rPr>
  </w:style>
  <w:style w:type="paragraph" w:styleId="TOC5">
    <w:name w:val="toc 5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042AC3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2AC3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2AC3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2AC3"/>
    <w:pPr>
      <w:ind w:left="168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70726"/>
  </w:style>
  <w:style w:type="table" w:styleId="TableGrid">
    <w:name w:val="Table Grid"/>
    <w:basedOn w:val="TableNormal"/>
    <w:uiPriority w:val="39"/>
    <w:rsid w:val="0007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1">
    <w:name w:val="SI Heading 1"/>
    <w:basedOn w:val="Heading1"/>
    <w:qFormat/>
    <w:rsid w:val="00E550C7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SIHeading2">
    <w:name w:val="SI Heading 2"/>
    <w:basedOn w:val="Heading2"/>
    <w:next w:val="SIBodyText"/>
    <w:rsid w:val="00E550C7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SIHeading3">
    <w:name w:val="SI Heading 3"/>
    <w:basedOn w:val="Heading3"/>
    <w:rsid w:val="00E550C7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SIHeading4">
    <w:name w:val="SI Heading 4"/>
    <w:basedOn w:val="Heading4"/>
    <w:next w:val="SIBodyText"/>
    <w:rsid w:val="00E550C7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SIBodyText">
    <w:name w:val="SI Body Text"/>
    <w:basedOn w:val="Normal"/>
    <w:rsid w:val="00E550C7"/>
    <w:pPr>
      <w:spacing w:after="120" w:line="276" w:lineRule="auto"/>
    </w:pPr>
    <w:rPr>
      <w:rFonts w:ascii="Avenir Book" w:hAnsi="Avenir Book"/>
      <w:color w:val="1E3531"/>
    </w:rPr>
  </w:style>
  <w:style w:type="paragraph" w:customStyle="1" w:styleId="SITableHeading1">
    <w:name w:val="SI Table Heading 1"/>
    <w:basedOn w:val="Normal"/>
    <w:qFormat/>
    <w:rsid w:val="005F520D"/>
    <w:pPr>
      <w:spacing w:before="200" w:after="200"/>
    </w:pPr>
    <w:rPr>
      <w:rFonts w:ascii="Avenir Book" w:hAnsi="Avenir Book"/>
      <w:b/>
      <w:bCs/>
      <w:color w:val="4C7D2C"/>
    </w:rPr>
  </w:style>
  <w:style w:type="paragraph" w:customStyle="1" w:styleId="SITableHeading2">
    <w:name w:val="SI Table Heading 2"/>
    <w:basedOn w:val="Normal"/>
    <w:autoRedefine/>
    <w:qFormat/>
    <w:rsid w:val="005F520D"/>
    <w:pPr>
      <w:spacing w:before="200" w:after="240"/>
      <w:ind w:left="57"/>
    </w:pPr>
    <w:rPr>
      <w:rFonts w:ascii="Avenir Medium" w:hAnsi="Avenir Medium" w:cs="Open Sans"/>
      <w:color w:val="4C7D2C"/>
      <w:sz w:val="21"/>
      <w:szCs w:val="21"/>
    </w:rPr>
  </w:style>
  <w:style w:type="paragraph" w:customStyle="1" w:styleId="SITableBody">
    <w:name w:val="SI Table Body"/>
    <w:basedOn w:val="Normal"/>
    <w:qFormat/>
    <w:rsid w:val="005F520D"/>
    <w:pPr>
      <w:spacing w:before="200" w:after="240"/>
      <w:ind w:left="57"/>
    </w:pPr>
    <w:rPr>
      <w:rFonts w:ascii="Avenir Book" w:hAnsi="Avenir Book"/>
      <w:color w:val="1E353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E3DD6"/>
    <w:rPr>
      <w:color w:val="F3722A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DD6"/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D6"/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D"/>
    <w:rPr>
      <w:rFonts w:asciiTheme="majorHAnsi" w:eastAsiaTheme="majorEastAsia" w:hAnsiTheme="majorHAnsi" w:cstheme="majorBidi"/>
      <w:color w:val="2A325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D"/>
    <w:rPr>
      <w:rFonts w:asciiTheme="majorHAnsi" w:eastAsiaTheme="majorEastAsia" w:hAnsiTheme="majorHAnsi" w:cstheme="majorBidi"/>
      <w:color w:val="404B85" w:themeColor="accent1" w:themeShade="BF"/>
    </w:rPr>
  </w:style>
  <w:style w:type="paragraph" w:customStyle="1" w:styleId="SIPullQuote">
    <w:name w:val="SI Pull Quote"/>
    <w:basedOn w:val="Normal"/>
    <w:rsid w:val="00E550C7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0D"/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BE0C39"/>
    <w:pPr>
      <w:spacing w:before="200" w:after="160"/>
      <w:ind w:left="864" w:right="864"/>
      <w:jc w:val="center"/>
    </w:pPr>
    <w:rPr>
      <w:i/>
      <w:iCs/>
      <w:color w:val="4A75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39"/>
    <w:rPr>
      <w:i/>
      <w:iCs/>
      <w:color w:val="4A756C" w:themeColor="text1" w:themeTint="BF"/>
    </w:rPr>
  </w:style>
  <w:style w:type="paragraph" w:customStyle="1" w:styleId="SIDotpoints">
    <w:name w:val="SI Dot points"/>
    <w:basedOn w:val="SIBodyText"/>
    <w:rsid w:val="004F3D79"/>
  </w:style>
  <w:style w:type="paragraph" w:customStyle="1" w:styleId="Heading1SI">
    <w:name w:val="Heading 1 SI"/>
    <w:basedOn w:val="Heading1"/>
    <w:rsid w:val="005F520D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Heading2SI">
    <w:name w:val="Heading 2 SI"/>
    <w:basedOn w:val="Heading2"/>
    <w:next w:val="BodyTextSI"/>
    <w:qFormat/>
    <w:rsid w:val="005F520D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Heading3SI">
    <w:name w:val="Heading 3 SI"/>
    <w:basedOn w:val="Heading3"/>
    <w:rsid w:val="005F520D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Heading4SI">
    <w:name w:val="Heading 4 SI"/>
    <w:basedOn w:val="Heading4"/>
    <w:next w:val="BodyTextSI"/>
    <w:qFormat/>
    <w:rsid w:val="005F520D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BodyTextSI">
    <w:name w:val="Body Text SI"/>
    <w:basedOn w:val="Normal"/>
    <w:link w:val="BodyTextSIChar"/>
    <w:qFormat/>
    <w:rsid w:val="005F520D"/>
    <w:pPr>
      <w:spacing w:after="120" w:line="276" w:lineRule="auto"/>
    </w:pPr>
    <w:rPr>
      <w:rFonts w:ascii="Avenir Book" w:hAnsi="Avenir Book"/>
      <w:color w:val="1E3531"/>
    </w:rPr>
  </w:style>
  <w:style w:type="character" w:customStyle="1" w:styleId="BodyTextSIChar">
    <w:name w:val="Body Text SI Char"/>
    <w:basedOn w:val="DefaultParagraphFont"/>
    <w:link w:val="BodyTextSI"/>
    <w:rsid w:val="005F520D"/>
    <w:rPr>
      <w:rFonts w:ascii="Avenir Book" w:hAnsi="Avenir Book"/>
      <w:color w:val="1E3531"/>
    </w:rPr>
  </w:style>
  <w:style w:type="paragraph" w:customStyle="1" w:styleId="PullQuoteSI">
    <w:name w:val="Pull Quote SI"/>
    <w:basedOn w:val="Normal"/>
    <w:qFormat/>
    <w:rsid w:val="005F520D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paragraph" w:customStyle="1" w:styleId="DotpointsSI">
    <w:name w:val="Dot points SI"/>
    <w:basedOn w:val="BodyTextSI"/>
    <w:link w:val="DotpointsSIChar"/>
    <w:qFormat/>
    <w:rsid w:val="005F520D"/>
    <w:pPr>
      <w:spacing w:after="0"/>
    </w:pPr>
  </w:style>
  <w:style w:type="character" w:customStyle="1" w:styleId="DotpointsSIChar">
    <w:name w:val="Dot points SI Char"/>
    <w:basedOn w:val="BodyTextSIChar"/>
    <w:link w:val="DotpointsSI"/>
    <w:rsid w:val="005F520D"/>
    <w:rPr>
      <w:rFonts w:ascii="Avenir Book" w:hAnsi="Avenir Book"/>
      <w:color w:val="1E3531"/>
    </w:rPr>
  </w:style>
  <w:style w:type="paragraph" w:customStyle="1" w:styleId="SICoverTItle">
    <w:name w:val="SI Cover TItle"/>
    <w:basedOn w:val="Normal"/>
    <w:link w:val="SICoverTItleChar"/>
    <w:qFormat/>
    <w:rsid w:val="005F520D"/>
    <w:rPr>
      <w:rFonts w:ascii="Avenir Medium" w:hAnsi="Avenir Medium"/>
      <w:color w:val="E8E4DB"/>
      <w:sz w:val="60"/>
      <w:szCs w:val="60"/>
    </w:rPr>
  </w:style>
  <w:style w:type="character" w:customStyle="1" w:styleId="SICoverTItleChar">
    <w:name w:val="SI Cover TItle Char"/>
    <w:basedOn w:val="DefaultParagraphFont"/>
    <w:link w:val="SICoverTItle"/>
    <w:rsid w:val="005F520D"/>
    <w:rPr>
      <w:rFonts w:ascii="Avenir Medium" w:hAnsi="Avenir Medium"/>
      <w:color w:val="E8E4DB"/>
      <w:sz w:val="60"/>
      <w:szCs w:val="60"/>
    </w:rPr>
  </w:style>
  <w:style w:type="paragraph" w:customStyle="1" w:styleId="SICoversubtitle">
    <w:name w:val="SI Cover subtitle"/>
    <w:basedOn w:val="Normal"/>
    <w:link w:val="SICoversubtitleChar"/>
    <w:qFormat/>
    <w:rsid w:val="005F520D"/>
    <w:rPr>
      <w:rFonts w:ascii="Avenir Book" w:hAnsi="Avenir Book"/>
      <w:color w:val="E8E4DB"/>
      <w:sz w:val="28"/>
      <w:szCs w:val="28"/>
    </w:rPr>
  </w:style>
  <w:style w:type="character" w:customStyle="1" w:styleId="SICoversubtitleChar">
    <w:name w:val="SI Cover subtitle Char"/>
    <w:basedOn w:val="DefaultParagraphFont"/>
    <w:link w:val="SICoversubtitle"/>
    <w:rsid w:val="005F520D"/>
    <w:rPr>
      <w:rFonts w:ascii="Avenir Book" w:hAnsi="Avenir Book"/>
      <w:color w:val="E8E4DB"/>
      <w:sz w:val="28"/>
      <w:szCs w:val="28"/>
    </w:rPr>
  </w:style>
  <w:style w:type="paragraph" w:customStyle="1" w:styleId="SIContentpageheading1">
    <w:name w:val="SI Content page heading 1"/>
    <w:basedOn w:val="TOC2"/>
    <w:link w:val="SIContentpageheading1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pageheading1Char">
    <w:name w:val="SI Content page heading 1 Char"/>
    <w:basedOn w:val="DefaultParagraphFont"/>
    <w:link w:val="SIContentpageheading1"/>
    <w:rsid w:val="005F520D"/>
    <w:rPr>
      <w:rFonts w:ascii="Avenir Medium" w:hAnsi="Avenir Medium"/>
      <w:noProof/>
      <w:sz w:val="28"/>
      <w:szCs w:val="28"/>
    </w:rPr>
  </w:style>
  <w:style w:type="paragraph" w:customStyle="1" w:styleId="SIContentspageheading2">
    <w:name w:val="SI Contents page heading 2"/>
    <w:basedOn w:val="TOC3"/>
    <w:link w:val="SIContentspageheading2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2Char">
    <w:name w:val="SI Contents page heading 2 Char"/>
    <w:basedOn w:val="DefaultParagraphFont"/>
    <w:link w:val="SIContentspageheading2"/>
    <w:rsid w:val="005F520D"/>
    <w:rPr>
      <w:rFonts w:ascii="Avenir Medium" w:hAnsi="Avenir Medium"/>
      <w:noProof/>
    </w:rPr>
  </w:style>
  <w:style w:type="paragraph" w:customStyle="1" w:styleId="SIContentspageheading3">
    <w:name w:val="SI Contents page heading 3"/>
    <w:basedOn w:val="TOC4"/>
    <w:link w:val="SIContentspageheading3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3Char">
    <w:name w:val="SI Contents page heading 3 Char"/>
    <w:basedOn w:val="DefaultParagraphFont"/>
    <w:link w:val="SIContentspageheading3"/>
    <w:rsid w:val="005F520D"/>
    <w:rPr>
      <w:rFonts w:ascii="Avenir Book" w:hAnsi="Avenir Book"/>
      <w:noProof/>
    </w:rPr>
  </w:style>
  <w:style w:type="paragraph" w:customStyle="1" w:styleId="SIContentspageheading4">
    <w:name w:val="SI Contents page heading 4"/>
    <w:basedOn w:val="TOC5"/>
    <w:link w:val="SIContentspageheading4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4Char">
    <w:name w:val="SI Contents page heading 4 Char"/>
    <w:basedOn w:val="DefaultParagraphFont"/>
    <w:link w:val="SIContentspageheading4"/>
    <w:rsid w:val="005F520D"/>
    <w:rPr>
      <w:rFonts w:ascii="Avenir Book" w:hAnsi="Avenir Book"/>
      <w:noProof/>
      <w:sz w:val="21"/>
      <w:szCs w:val="21"/>
    </w:rPr>
  </w:style>
  <w:style w:type="paragraph" w:customStyle="1" w:styleId="Secondarydotpoint">
    <w:name w:val="Secondary dot point"/>
    <w:basedOn w:val="DotpointsSI"/>
    <w:link w:val="SecondarydotpointChar"/>
    <w:qFormat/>
    <w:rsid w:val="005F520D"/>
    <w:pPr>
      <w:numPr>
        <w:ilvl w:val="1"/>
      </w:numPr>
    </w:pPr>
  </w:style>
  <w:style w:type="character" w:customStyle="1" w:styleId="SecondarydotpointChar">
    <w:name w:val="Secondary dot point Char"/>
    <w:basedOn w:val="DotpointsSIChar"/>
    <w:link w:val="Secondarydotpoint"/>
    <w:rsid w:val="005F520D"/>
    <w:rPr>
      <w:rFonts w:ascii="Avenir Book" w:hAnsi="Avenir Book"/>
      <w:color w:val="1E3531"/>
    </w:rPr>
  </w:style>
  <w:style w:type="character" w:styleId="CommentReference">
    <w:name w:val="annotation reference"/>
    <w:basedOn w:val="DefaultParagraphFont"/>
    <w:uiPriority w:val="99"/>
    <w:semiHidden/>
    <w:unhideWhenUsed/>
    <w:rsid w:val="00AB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F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650"/>
  </w:style>
  <w:style w:type="character" w:styleId="FollowedHyperlink">
    <w:name w:val="FollowedHyperlink"/>
    <w:basedOn w:val="DefaultParagraphFont"/>
    <w:uiPriority w:val="99"/>
    <w:semiHidden/>
    <w:unhideWhenUsed/>
    <w:rsid w:val="000635FE"/>
    <w:rPr>
      <w:color w:val="F372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skills-support-individuals/resources/training-package-products-development-and-endorsement-process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llsinsight.com.au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cdonald\OneDrive%20-%20Skills%20Impact\Desktop\new%20skills%20insight%20docs.dotx" TargetMode="External"/></Relationships>
</file>

<file path=word/theme/theme1.xml><?xml version="1.0" encoding="utf-8"?>
<a:theme xmlns:a="http://schemas.openxmlformats.org/drawingml/2006/main" name="Skills Insight theme">
  <a:themeElements>
    <a:clrScheme name="Skills Insight colours">
      <a:dk1>
        <a:srgbClr val="213430"/>
      </a:dk1>
      <a:lt1>
        <a:srgbClr val="E8E4DB"/>
      </a:lt1>
      <a:dk2>
        <a:srgbClr val="000000"/>
      </a:dk2>
      <a:lt2>
        <a:srgbClr val="FFFFFF"/>
      </a:lt2>
      <a:accent1>
        <a:srgbClr val="5967AF"/>
      </a:accent1>
      <a:accent2>
        <a:srgbClr val="8AC75F"/>
      </a:accent2>
      <a:accent3>
        <a:srgbClr val="D6D525"/>
      </a:accent3>
      <a:accent4>
        <a:srgbClr val="F3722A"/>
      </a:accent4>
      <a:accent5>
        <a:srgbClr val="4C7D2C"/>
      </a:accent5>
      <a:accent6>
        <a:srgbClr val="213430"/>
      </a:accent6>
      <a:hlink>
        <a:srgbClr val="F3722A"/>
      </a:hlink>
      <a:folHlink>
        <a:srgbClr val="F3722A"/>
      </a:folHlink>
    </a:clrScheme>
    <a:fontScheme name="Skills Insight fonts">
      <a:majorFont>
        <a:latin typeface="Modern Era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E7D167EF3114687F29550195C340F" ma:contentTypeVersion="" ma:contentTypeDescription="Create a new document." ma:contentTypeScope="" ma:versionID="1c4c983aa8c03f4029996fea7a928212">
  <xsd:schema xmlns:xsd="http://www.w3.org/2001/XMLSchema" xmlns:xs="http://www.w3.org/2001/XMLSchema" xmlns:p="http://schemas.microsoft.com/office/2006/metadata/properties" xmlns:ns1="http://schemas.microsoft.com/sharepoint/v3" xmlns:ns2="58AB2737-07DD-4FD5-9D0F-EDD23D2A9909" xmlns:ns3="58ab2737-07dd-4fd5-9d0f-edd23d2a9909" targetNamespace="http://schemas.microsoft.com/office/2006/metadata/properties" ma:root="true" ma:fieldsID="0d8bd4d2320ad34e67efd2c51103f45b" ns1:_="" ns2:_="" ns3:_="">
    <xsd:import namespace="http://schemas.microsoft.com/sharepoint/v3"/>
    <xsd:import namespace="58AB2737-07DD-4FD5-9D0F-EDD23D2A9909"/>
    <xsd:import namespace="58ab2737-07dd-4fd5-9d0f-edd23d2a9909"/>
    <xsd:element name="properties">
      <xsd:complexType>
        <xsd:sequence>
          <xsd:element name="documentManagement">
            <xsd:complexType>
              <xsd:all>
                <xsd:element ref="ns2:File_x0020_Category" minOccurs="0"/>
                <xsd:element ref="ns1:AssignedTo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2737-07DD-4FD5-9D0F-EDD23D2A9909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nillable="true" ma:displayName="Category" ma:format="Dropdown" ma:internalName="File_x0020_Category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2737-07dd-4fd5-9d0f-edd23d2a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internalName="DocumentType">
      <xsd:simpleType>
        <xsd:restriction base="dms:Choice">
          <xsd:enumeration value="Submission Docs"/>
          <xsd:enumeration value="Compon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File_x0020_Category xmlns="58AB2737-07DD-4FD5-9D0F-EDD23D2A9909">Draft</File_x0020_Category>
    <DocumentType xmlns="58ab2737-07dd-4fd5-9d0f-edd23d2a9909">Submission Docs</DocumentType>
  </documentManagement>
</p:properties>
</file>

<file path=customXml/itemProps1.xml><?xml version="1.0" encoding="utf-8"?>
<ds:datastoreItem xmlns:ds="http://schemas.openxmlformats.org/officeDocument/2006/customXml" ds:itemID="{5A1979C0-B73F-4FFD-90FA-723B393FB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8512F-42FA-490F-A19A-250FEBFC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B2737-07DD-4FD5-9D0F-EDD23D2A9909"/>
    <ds:schemaRef ds:uri="58ab2737-07dd-4fd5-9d0f-edd23d2a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E6AC8-AAAB-CD46-97B6-C7C413A9F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421BD-EA98-4CBF-927A-35537DCC52A3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58ab2737-07dd-4fd5-9d0f-edd23d2a9909"/>
    <ds:schemaRef ds:uri="58AB2737-07DD-4FD5-9D0F-EDD23D2A99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skills insight docs</Template>
  <TotalTime>351</TotalTime>
  <Pages>6</Pages>
  <Words>788</Words>
  <Characters>4984</Characters>
  <Application>Microsoft Office Word</Application>
  <DocSecurity>0</DocSecurity>
  <Lines>214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McDonald</dc:creator>
  <cp:keywords/>
  <dc:description/>
  <cp:lastModifiedBy>Elvie Arugay</cp:lastModifiedBy>
  <cp:revision>10</cp:revision>
  <cp:lastPrinted>2024-03-01T05:07:00Z</cp:lastPrinted>
  <dcterms:created xsi:type="dcterms:W3CDTF">2024-02-27T04:06:00Z</dcterms:created>
  <dcterms:modified xsi:type="dcterms:W3CDTF">2024-11-29T05:19:00Z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0x01010080CE7D167EF3114687F29550195C340F</vt:lpwstr>
  </property>
  <property fmtid="{D5CDD505-2E9C-101B-9397-08002B2CF9AE}" pid="3" name="MediaServiceImageTags">
    <vt:lpwstr/>
  </property>
  <property fmtid="{D5CDD505-2E9C-101B-9397-08002B2CF9AE}" pid="4" name="Category">
    <vt:lpwstr>3. Templates - Communications</vt:lpwstr>
  </property>
  <property fmtid="{D5CDD505-2E9C-101B-9397-08002B2CF9AE}" pid="5" name="GrammarlyDocumentId">
    <vt:lpwstr>bd61fcd9d2cf34cf8415b4fc3bdd969888fdba3de4259bcfc0ae0c3a6eafe24a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